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796D3" w14:textId="78D4E460" w:rsidR="008E413B" w:rsidRDefault="001E165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C05B41" wp14:editId="4F3E3796">
                <wp:simplePos x="0" y="0"/>
                <wp:positionH relativeFrom="page">
                  <wp:posOffset>863600</wp:posOffset>
                </wp:positionH>
                <wp:positionV relativeFrom="page">
                  <wp:posOffset>6292850</wp:posOffset>
                </wp:positionV>
                <wp:extent cx="1816100" cy="698500"/>
                <wp:effectExtent l="0" t="0" r="0" b="0"/>
                <wp:wrapTight wrapText="bothSides">
                  <wp:wrapPolygon edited="0">
                    <wp:start x="302" y="785"/>
                    <wp:lineTo x="302" y="19636"/>
                    <wp:lineTo x="20845" y="19636"/>
                    <wp:lineTo x="20845" y="785"/>
                    <wp:lineTo x="302" y="785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2467413" w14:textId="5309E978" w:rsidR="009039A7" w:rsidRDefault="009039A7" w:rsidP="008E413B">
                            <w:pPr>
                              <w:pStyle w:val="BodyText"/>
                            </w:pPr>
                            <w:r>
                              <w:t>Cheese Burger &amp; Chips</w:t>
                            </w:r>
                          </w:p>
                          <w:p w14:paraId="70BCFAA9" w14:textId="1857821B" w:rsidR="006F287B" w:rsidRPr="006F287B" w:rsidRDefault="006F287B" w:rsidP="008E413B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(Classic Cheeseburger and chips)</w:t>
                            </w:r>
                          </w:p>
                          <w:p w14:paraId="1E5254B2" w14:textId="77777777" w:rsidR="006F287B" w:rsidRDefault="006F287B" w:rsidP="008E413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4" o:spid="_x0000_s1026" type="#_x0000_t202" style="position:absolute;margin-left:68pt;margin-top:495.5pt;width:143pt;height:5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" mv:complextextbox="1" filled="f" stroked="f">
                <v:textbox inset=",7.2pt,,7.2pt">
                  <w:txbxContent>
                    <w:p w14:paraId="32467413" w14:textId="5309E978" w:rsidR="009039A7" w:rsidRDefault="009039A7" w:rsidP="008E413B">
                      <w:pPr>
                        <w:pStyle w:val="BodyText"/>
                      </w:pPr>
                      <w:r>
                        <w:t>Cheese Burger &amp; Chips</w:t>
                      </w:r>
                    </w:p>
                    <w:p w14:paraId="70BCFAA9" w14:textId="1857821B" w:rsidR="006F287B" w:rsidRPr="006F287B" w:rsidRDefault="006F287B" w:rsidP="008E413B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(Classic Cheeseburger and chips)</w:t>
                      </w:r>
                    </w:p>
                    <w:p w14:paraId="1E5254B2" w14:textId="77777777" w:rsidR="006F287B" w:rsidRDefault="006F287B" w:rsidP="008E413B">
                      <w:pPr>
                        <w:pStyle w:val="BodyText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1C5F24" wp14:editId="57BD4D54">
                <wp:simplePos x="0" y="0"/>
                <wp:positionH relativeFrom="page">
                  <wp:posOffset>927100</wp:posOffset>
                </wp:positionH>
                <wp:positionV relativeFrom="page">
                  <wp:posOffset>5815330</wp:posOffset>
                </wp:positionV>
                <wp:extent cx="5943600" cy="571500"/>
                <wp:effectExtent l="0" t="0" r="0" b="0"/>
                <wp:wrapTight wrapText="bothSides">
                  <wp:wrapPolygon edited="0">
                    <wp:start x="92" y="960"/>
                    <wp:lineTo x="92" y="19200"/>
                    <wp:lineTo x="21415" y="19200"/>
                    <wp:lineTo x="21415" y="960"/>
                    <wp:lineTo x="92" y="960"/>
                  </wp:wrapPolygon>
                </wp:wrapTight>
                <wp:docPr id="1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8E9684D" w14:textId="77777777" w:rsidR="009039A7" w:rsidRPr="00740029" w:rsidRDefault="009039A7" w:rsidP="008E413B">
                            <w:pPr>
                              <w:pStyle w:val="Heading1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Kids Menu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margin-left:73pt;margin-top:457.9pt;width:468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" filled="f" stroked="f">
                <v:textbox inset=",7.2pt,,7.2pt">
                  <w:txbxContent>
                    <w:p w14:paraId="18E9684D" w14:textId="77777777" w:rsidR="009039A7" w:rsidRPr="00740029" w:rsidRDefault="009039A7" w:rsidP="008E413B">
                      <w:pPr>
                        <w:pStyle w:val="Heading1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Kids Menu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BA772C" wp14:editId="18494DE6">
                <wp:simplePos x="0" y="0"/>
                <wp:positionH relativeFrom="page">
                  <wp:posOffset>2463800</wp:posOffset>
                </wp:positionH>
                <wp:positionV relativeFrom="page">
                  <wp:posOffset>6282690</wp:posOffset>
                </wp:positionV>
                <wp:extent cx="704850" cy="457200"/>
                <wp:effectExtent l="0" t="0" r="0" b="0"/>
                <wp:wrapNone/>
                <wp:docPr id="2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B2019B1" w14:textId="3EBF2841" w:rsidR="009039A7" w:rsidRDefault="009039A7" w:rsidP="008E413B">
                            <w:pPr>
                              <w:pStyle w:val="BodyTextRight"/>
                            </w:pPr>
                            <w:r>
                              <w:t>$12.50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8" type="#_x0000_t202" style="position:absolute;margin-left:194pt;margin-top:494.7pt;width:55.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" filled="f" stroked="f">
                <v:textbox inset=",7.2pt,,7.2pt">
                  <w:txbxContent>
                    <w:p w14:paraId="7B2019B1" w14:textId="3EBF2841" w:rsidR="009039A7" w:rsidRDefault="009039A7" w:rsidP="008E413B">
                      <w:pPr>
                        <w:pStyle w:val="BodyTextRight"/>
                      </w:pPr>
                      <w:r>
                        <w:t>$12.50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87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4565D0" wp14:editId="4B4AE01A">
                <wp:simplePos x="0" y="0"/>
                <wp:positionH relativeFrom="page">
                  <wp:posOffset>869950</wp:posOffset>
                </wp:positionH>
                <wp:positionV relativeFrom="page">
                  <wp:posOffset>6934200</wp:posOffset>
                </wp:positionV>
                <wp:extent cx="2190750" cy="647700"/>
                <wp:effectExtent l="0" t="0" r="0" b="0"/>
                <wp:wrapThrough wrapText="bothSides">
                  <wp:wrapPolygon edited="0">
                    <wp:start x="250" y="847"/>
                    <wp:lineTo x="250" y="19482"/>
                    <wp:lineTo x="21037" y="19482"/>
                    <wp:lineTo x="21037" y="847"/>
                    <wp:lineTo x="250" y="847"/>
                  </wp:wrapPolygon>
                </wp:wrapThrough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E185EB8" w14:textId="2BCB6B71" w:rsidR="009039A7" w:rsidRDefault="009039A7" w:rsidP="008E413B">
                            <w:pPr>
                              <w:pStyle w:val="BodyText"/>
                            </w:pPr>
                            <w:r>
                              <w:t xml:space="preserve">Chicken </w:t>
                            </w:r>
                            <w:r w:rsidR="006F287B">
                              <w:t xml:space="preserve">Tender </w:t>
                            </w:r>
                            <w:r>
                              <w:t>Wrap &amp; Chips</w:t>
                            </w:r>
                          </w:p>
                          <w:p w14:paraId="2EE2AB24" w14:textId="0BE5DC16" w:rsidR="006F287B" w:rsidRPr="006F287B" w:rsidRDefault="006F287B" w:rsidP="008E413B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(Chicken Tender Wrap with side of Chips)</w:t>
                            </w:r>
                          </w:p>
                          <w:p w14:paraId="31A2FABE" w14:textId="77777777" w:rsidR="006F287B" w:rsidRPr="006F287B" w:rsidRDefault="006F287B" w:rsidP="008E413B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3"/>
                            </w:tblGrid>
                            <w:tr w:rsidR="009039A7" w14:paraId="794DBCA9" w14:textId="77777777" w:rsidTr="0045619F">
                              <w:tc>
                                <w:tcPr>
                                  <w:tcW w:w="7987" w:type="dxa"/>
                                </w:tcPr>
                                <w:p w14:paraId="7C8AF108" w14:textId="77777777" w:rsidR="009039A7" w:rsidRDefault="009039A7" w:rsidP="008E413B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</w:tbl>
                          <w:p w14:paraId="480A71EB" w14:textId="47388378" w:rsidR="009039A7" w:rsidRDefault="009039A7" w:rsidP="008E413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29" type="#_x0000_t202" style="position:absolute;margin-left:68.5pt;margin-top:546pt;width:172.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" mv:complextextbox="1" filled="f" stroked="f">
                <v:textbox inset=",7.2pt,,7.2pt">
                  <w:txbxContent>
                    <w:p w14:paraId="5E185EB8" w14:textId="2BCB6B71" w:rsidR="009039A7" w:rsidRDefault="009039A7" w:rsidP="008E413B">
                      <w:pPr>
                        <w:pStyle w:val="BodyText"/>
                      </w:pPr>
                      <w:r>
                        <w:t xml:space="preserve">Chicken </w:t>
                      </w:r>
                      <w:r w:rsidR="006F287B">
                        <w:t xml:space="preserve">Tender </w:t>
                      </w:r>
                      <w:r>
                        <w:t>Wrap &amp; Chips</w:t>
                      </w:r>
                    </w:p>
                    <w:p w14:paraId="2EE2AB24" w14:textId="0BE5DC16" w:rsidR="006F287B" w:rsidRPr="006F287B" w:rsidRDefault="006F287B" w:rsidP="008E413B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(Chicken Tender Wrap with side of Chips)</w:t>
                      </w:r>
                    </w:p>
                    <w:p w14:paraId="31A2FABE" w14:textId="77777777" w:rsidR="006F287B" w:rsidRPr="006F287B" w:rsidRDefault="006F287B" w:rsidP="008E413B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3"/>
                      </w:tblGrid>
                      <w:tr w:rsidR="009039A7" w14:paraId="794DBCA9" w14:textId="77777777" w:rsidTr="0045619F">
                        <w:tc>
                          <w:tcPr>
                            <w:tcW w:w="7987" w:type="dxa"/>
                          </w:tcPr>
                          <w:p w14:paraId="7C8AF108" w14:textId="77777777" w:rsidR="009039A7" w:rsidRDefault="009039A7" w:rsidP="008E413B">
                            <w:pPr>
                              <w:pStyle w:val="BodyText"/>
                            </w:pPr>
                          </w:p>
                        </w:tc>
                      </w:tr>
                    </w:tbl>
                    <w:p w14:paraId="480A71EB" w14:textId="47388378" w:rsidR="009039A7" w:rsidRDefault="009039A7" w:rsidP="008E413B">
                      <w:pPr>
                        <w:pStyle w:val="BodyText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F287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DF8E3B" wp14:editId="6391940C">
                <wp:simplePos x="0" y="0"/>
                <wp:positionH relativeFrom="page">
                  <wp:posOffset>2984500</wp:posOffset>
                </wp:positionH>
                <wp:positionV relativeFrom="page">
                  <wp:posOffset>6949440</wp:posOffset>
                </wp:positionV>
                <wp:extent cx="482600" cy="457200"/>
                <wp:effectExtent l="0" t="0" r="0" b="0"/>
                <wp:wrapNone/>
                <wp:docPr id="2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08CCA1" w14:textId="6AB01B9D" w:rsidR="009039A7" w:rsidRDefault="009039A7" w:rsidP="008E413B">
                            <w:pPr>
                              <w:pStyle w:val="BodyTextRight"/>
                            </w:pPr>
                            <w:r>
                              <w:t>$12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0" type="#_x0000_t202" style="position:absolute;margin-left:235pt;margin-top:547.2pt;width:38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" filled="f" stroked="f">
                <v:textbox inset=",7.2pt,,7.2pt">
                  <w:txbxContent>
                    <w:p w14:paraId="5A08CCA1" w14:textId="6AB01B9D" w:rsidR="009039A7" w:rsidRDefault="009039A7" w:rsidP="008E413B">
                      <w:pPr>
                        <w:pStyle w:val="BodyTextRight"/>
                      </w:pPr>
                      <w:r>
                        <w:t>$12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87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1349C2" wp14:editId="0C85DDB9">
                <wp:simplePos x="0" y="0"/>
                <wp:positionH relativeFrom="page">
                  <wp:posOffset>2442210</wp:posOffset>
                </wp:positionH>
                <wp:positionV relativeFrom="page">
                  <wp:posOffset>7600950</wp:posOffset>
                </wp:positionV>
                <wp:extent cx="252095" cy="356235"/>
                <wp:effectExtent l="0" t="0" r="1905" b="24765"/>
                <wp:wrapThrough wrapText="bothSides">
                  <wp:wrapPolygon edited="0">
                    <wp:start x="0" y="0"/>
                    <wp:lineTo x="2176" y="21561"/>
                    <wp:lineTo x="17411" y="21561"/>
                    <wp:lineTo x="19587" y="0"/>
                    <wp:lineTo x="0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1"/>
                            </w:tblGrid>
                            <w:tr w:rsidR="009039A7" w14:paraId="19287E21" w14:textId="77777777" w:rsidTr="00C937DF">
                              <w:trPr>
                                <w:trHeight w:val="561"/>
                              </w:trPr>
                              <w:tc>
                                <w:tcPr>
                                  <w:tcW w:w="821" w:type="dxa"/>
                                </w:tcPr>
                                <w:p w14:paraId="492E881C" w14:textId="6FE24FBA" w:rsidR="009039A7" w:rsidRPr="00232C1A" w:rsidRDefault="009039A7">
                                  <w:pPr>
                                    <w:rPr>
                                      <w:noProof/>
                                      <w:color w:val="8A644A" w:themeColor="accen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8A644A" w:themeColor="accent1"/>
                                      <w:sz w:val="28"/>
                                      <w:szCs w:val="28"/>
                                    </w:rPr>
                                    <w:t>$10</w:t>
                                  </w:r>
                                </w:p>
                              </w:tc>
                            </w:tr>
                          </w:tbl>
                          <w:p w14:paraId="23DBA9E7" w14:textId="77777777" w:rsidR="009039A7" w:rsidRPr="00E07122" w:rsidRDefault="009039A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1" type="#_x0000_t202" style="position:absolute;margin-left:192.3pt;margin-top:598.5pt;width:19.85pt;height:28.05pt;z-index:25169100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1"/>
                      </w:tblGrid>
                      <w:tr w:rsidR="009039A7" w14:paraId="19287E21" w14:textId="77777777" w:rsidTr="00C937DF">
                        <w:trPr>
                          <w:trHeight w:val="561"/>
                        </w:trPr>
                        <w:tc>
                          <w:tcPr>
                            <w:tcW w:w="821" w:type="dxa"/>
                          </w:tcPr>
                          <w:p w14:paraId="492E881C" w14:textId="6FE24FBA" w:rsidR="009039A7" w:rsidRPr="00232C1A" w:rsidRDefault="009039A7">
                            <w:pPr>
                              <w:rPr>
                                <w:noProof/>
                                <w:color w:val="8A644A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8A644A" w:themeColor="accent1"/>
                                <w:sz w:val="28"/>
                                <w:szCs w:val="28"/>
                              </w:rPr>
                              <w:t>$10</w:t>
                            </w:r>
                          </w:p>
                        </w:tc>
                      </w:tr>
                    </w:tbl>
                    <w:p w14:paraId="23DBA9E7" w14:textId="77777777" w:rsidR="009039A7" w:rsidRPr="00E07122" w:rsidRDefault="009039A7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F287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3376E0" wp14:editId="7B4E24E4">
                <wp:simplePos x="0" y="0"/>
                <wp:positionH relativeFrom="page">
                  <wp:posOffset>915035</wp:posOffset>
                </wp:positionH>
                <wp:positionV relativeFrom="page">
                  <wp:posOffset>7607300</wp:posOffset>
                </wp:positionV>
                <wp:extent cx="252095" cy="169545"/>
                <wp:effectExtent l="0" t="0" r="1905" b="8255"/>
                <wp:wrapThrough wrapText="bothSides">
                  <wp:wrapPolygon edited="0">
                    <wp:start x="0" y="0"/>
                    <wp:lineTo x="0" y="19416"/>
                    <wp:lineTo x="19587" y="19416"/>
                    <wp:lineTo x="19587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904"/>
                            </w:tblGrid>
                            <w:tr w:rsidR="009039A7" w14:paraId="3F71C95D" w14:textId="77777777" w:rsidTr="00232C1A">
                              <w:tc>
                                <w:tcPr>
                                  <w:tcW w:w="7904" w:type="dxa"/>
                                </w:tcPr>
                                <w:p w14:paraId="7561AE8A" w14:textId="3E481F37" w:rsidR="009039A7" w:rsidRPr="00232C1A" w:rsidRDefault="009039A7">
                                  <w:pPr>
                                    <w:rPr>
                                      <w:noProof/>
                                      <w:color w:val="8A644A" w:themeColor="accen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8A644A" w:themeColor="accent1"/>
                                    </w:rPr>
                                    <w:t xml:space="preserve">6 </w:t>
                                  </w:r>
                                  <w:r w:rsidRPr="00232C1A">
                                    <w:rPr>
                                      <w:noProof/>
                                      <w:color w:val="8A644A" w:themeColor="accent1"/>
                                    </w:rPr>
                                    <w:t>Nuggets &amp; Chips</w:t>
                                  </w:r>
                                </w:p>
                              </w:tc>
                            </w:tr>
                          </w:tbl>
                          <w:p w14:paraId="5AE998A6" w14:textId="77777777" w:rsidR="009039A7" w:rsidRPr="008430C8" w:rsidRDefault="009039A7">
                            <w:pPr>
                              <w:rPr>
                                <w:noProof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2" type="#_x0000_t202" style="position:absolute;margin-left:72.05pt;margin-top:599pt;width:19.85pt;height:13.35pt;z-index:2516889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904"/>
                      </w:tblGrid>
                      <w:tr w:rsidR="009039A7" w14:paraId="3F71C95D" w14:textId="77777777" w:rsidTr="00232C1A">
                        <w:tc>
                          <w:tcPr>
                            <w:tcW w:w="7904" w:type="dxa"/>
                          </w:tcPr>
                          <w:p w14:paraId="7561AE8A" w14:textId="3E481F37" w:rsidR="009039A7" w:rsidRPr="00232C1A" w:rsidRDefault="009039A7">
                            <w:pPr>
                              <w:rPr>
                                <w:noProof/>
                                <w:color w:val="8A644A" w:themeColor="accent1"/>
                              </w:rPr>
                            </w:pPr>
                            <w:r>
                              <w:rPr>
                                <w:noProof/>
                                <w:color w:val="8A644A" w:themeColor="accent1"/>
                              </w:rPr>
                              <w:t xml:space="preserve">6 </w:t>
                            </w:r>
                            <w:r w:rsidRPr="00232C1A">
                              <w:rPr>
                                <w:noProof/>
                                <w:color w:val="8A644A" w:themeColor="accent1"/>
                              </w:rPr>
                              <w:t>Nuggets &amp; Chips</w:t>
                            </w:r>
                          </w:p>
                        </w:tc>
                      </w:tr>
                    </w:tbl>
                    <w:p w14:paraId="5AE998A6" w14:textId="77777777" w:rsidR="009039A7" w:rsidRPr="008430C8" w:rsidRDefault="009039A7">
                      <w:pPr>
                        <w:rPr>
                          <w:noProof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F287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27506F" wp14:editId="189627F1">
                <wp:simplePos x="0" y="0"/>
                <wp:positionH relativeFrom="page">
                  <wp:posOffset>1021080</wp:posOffset>
                </wp:positionH>
                <wp:positionV relativeFrom="page">
                  <wp:posOffset>7975600</wp:posOffset>
                </wp:positionV>
                <wp:extent cx="252095" cy="311150"/>
                <wp:effectExtent l="0" t="0" r="1905" b="19050"/>
                <wp:wrapThrough wrapText="bothSides">
                  <wp:wrapPolygon edited="0">
                    <wp:start x="0" y="0"/>
                    <wp:lineTo x="0" y="21159"/>
                    <wp:lineTo x="19587" y="21159"/>
                    <wp:lineTo x="19587" y="0"/>
                    <wp:lineTo x="0" y="0"/>
                  </wp:wrapPolygon>
                </wp:wrapThrough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9039A7" w14:paraId="416AE80D" w14:textId="77777777" w:rsidTr="003C2A32">
                              <w:tc>
                                <w:tcPr>
                                  <w:tcW w:w="9072" w:type="dxa"/>
                                </w:tcPr>
                                <w:p w14:paraId="6F87A251" w14:textId="63B0C126" w:rsidR="009039A7" w:rsidRPr="003C2A32" w:rsidRDefault="009039A7" w:rsidP="003C2A32">
                                  <w:pPr>
                                    <w:jc w:val="center"/>
                                    <w:rPr>
                                      <w:noProof/>
                                      <w:color w:val="970F00" w:themeColor="text2"/>
                                      <w:sz w:val="44"/>
                                      <w:szCs w:val="44"/>
                                    </w:rPr>
                                  </w:pPr>
                                  <w:r w:rsidRPr="003C2A32">
                                    <w:rPr>
                                      <w:noProof/>
                                      <w:color w:val="970F00" w:themeColor="text2"/>
                                      <w:sz w:val="44"/>
                                      <w:szCs w:val="44"/>
                                    </w:rPr>
                                    <w:t>D</w:t>
                                  </w:r>
                                  <w:r>
                                    <w:rPr>
                                      <w:noProof/>
                                      <w:color w:val="970F00" w:themeColor="text2"/>
                                      <w:sz w:val="44"/>
                                      <w:szCs w:val="44"/>
                                    </w:rPr>
                                    <w:t>aily Specials</w:t>
                                  </w:r>
                                </w:p>
                              </w:tc>
                            </w:tr>
                          </w:tbl>
                          <w:p w14:paraId="0218BB98" w14:textId="77777777" w:rsidR="009039A7" w:rsidRPr="00F810CD" w:rsidRDefault="009039A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3" type="#_x0000_t202" style="position:absolute;margin-left:80.4pt;margin-top:628pt;width:19.85pt;height:24.5pt;z-index:25169305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9039A7" w14:paraId="416AE80D" w14:textId="77777777" w:rsidTr="003C2A32">
                        <w:tc>
                          <w:tcPr>
                            <w:tcW w:w="9072" w:type="dxa"/>
                          </w:tcPr>
                          <w:p w14:paraId="6F87A251" w14:textId="63B0C126" w:rsidR="009039A7" w:rsidRPr="003C2A32" w:rsidRDefault="009039A7" w:rsidP="003C2A32">
                            <w:pPr>
                              <w:jc w:val="center"/>
                              <w:rPr>
                                <w:noProof/>
                                <w:color w:val="970F00" w:themeColor="text2"/>
                                <w:sz w:val="44"/>
                                <w:szCs w:val="44"/>
                              </w:rPr>
                            </w:pPr>
                            <w:r w:rsidRPr="003C2A32">
                              <w:rPr>
                                <w:noProof/>
                                <w:color w:val="970F00" w:themeColor="text2"/>
                                <w:sz w:val="44"/>
                                <w:szCs w:val="44"/>
                              </w:rPr>
                              <w:t>D</w:t>
                            </w:r>
                            <w:r>
                              <w:rPr>
                                <w:noProof/>
                                <w:color w:val="970F00" w:themeColor="text2"/>
                                <w:sz w:val="44"/>
                                <w:szCs w:val="44"/>
                              </w:rPr>
                              <w:t>aily Specials</w:t>
                            </w:r>
                          </w:p>
                        </w:tc>
                      </w:tr>
                    </w:tbl>
                    <w:p w14:paraId="0218BB98" w14:textId="77777777" w:rsidR="009039A7" w:rsidRPr="00F810CD" w:rsidRDefault="009039A7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9481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38F022" wp14:editId="5B908415">
                <wp:simplePos x="0" y="0"/>
                <wp:positionH relativeFrom="page">
                  <wp:posOffset>2413635</wp:posOffset>
                </wp:positionH>
                <wp:positionV relativeFrom="page">
                  <wp:posOffset>8388985</wp:posOffset>
                </wp:positionV>
                <wp:extent cx="252095" cy="454660"/>
                <wp:effectExtent l="0" t="0" r="1905" b="2540"/>
                <wp:wrapThrough wrapText="bothSides">
                  <wp:wrapPolygon edited="0">
                    <wp:start x="0" y="0"/>
                    <wp:lineTo x="0" y="20514"/>
                    <wp:lineTo x="19587" y="20514"/>
                    <wp:lineTo x="19587" y="0"/>
                    <wp:lineTo x="0" y="0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610"/>
                            </w:tblGrid>
                            <w:tr w:rsidR="009039A7" w:rsidRPr="008A05E8" w14:paraId="03E8F334" w14:textId="77777777" w:rsidTr="0029481A">
                              <w:trPr>
                                <w:trHeight w:val="716"/>
                              </w:trPr>
                              <w:tc>
                                <w:tcPr>
                                  <w:tcW w:w="610" w:type="dxa"/>
                                </w:tcPr>
                                <w:p w14:paraId="28F2C128" w14:textId="72D72C71" w:rsidR="009039A7" w:rsidRPr="00AB0E2D" w:rsidRDefault="009039A7" w:rsidP="000D2E01">
                                  <w:pPr>
                                    <w:rPr>
                                      <w:noProof/>
                                      <w:color w:val="8A644A" w:themeColor="accent1"/>
                                    </w:rPr>
                                  </w:pPr>
                                  <w:r w:rsidRPr="00AB0E2D">
                                    <w:rPr>
                                      <w:noProof/>
                                      <w:color w:val="8A644A" w:themeColor="accent1"/>
                                    </w:rPr>
                                    <w:t>$</w:t>
                                  </w:r>
                                  <w:r>
                                    <w:rPr>
                                      <w:noProof/>
                                      <w:color w:val="8A644A" w:themeColor="accent1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14:paraId="561F36EF" w14:textId="77777777" w:rsidR="009039A7" w:rsidRPr="00E779AE" w:rsidRDefault="009039A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4" type="#_x0000_t202" style="position:absolute;margin-left:190.05pt;margin-top:660.55pt;width:19.85pt;height:35.8pt;z-index:25169920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" filled="f" stroked="f">
                <v:textbox style="mso-fit-shape-to-text:t" inset="5.4pt,0,5.4pt,0">
                  <w:txbxContent>
                    <w:tbl>
                      <w:tblPr>
                        <w:tblW w:w="0" w:type="auto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610"/>
                      </w:tblGrid>
                      <w:tr w:rsidR="009039A7" w:rsidRPr="008A05E8" w14:paraId="03E8F334" w14:textId="77777777" w:rsidTr="0029481A">
                        <w:trPr>
                          <w:trHeight w:val="716"/>
                        </w:trPr>
                        <w:tc>
                          <w:tcPr>
                            <w:tcW w:w="610" w:type="dxa"/>
                          </w:tcPr>
                          <w:p w14:paraId="28F2C128" w14:textId="72D72C71" w:rsidR="009039A7" w:rsidRPr="00AB0E2D" w:rsidRDefault="009039A7" w:rsidP="000D2E01">
                            <w:pPr>
                              <w:rPr>
                                <w:noProof/>
                                <w:color w:val="8A644A" w:themeColor="accent1"/>
                              </w:rPr>
                            </w:pPr>
                            <w:r w:rsidRPr="00AB0E2D">
                              <w:rPr>
                                <w:noProof/>
                                <w:color w:val="8A644A" w:themeColor="accent1"/>
                              </w:rPr>
                              <w:t>$</w:t>
                            </w:r>
                            <w:r>
                              <w:rPr>
                                <w:noProof/>
                                <w:color w:val="8A644A" w:themeColor="accent1"/>
                              </w:rPr>
                              <w:t>9</w:t>
                            </w:r>
                          </w:p>
                        </w:tc>
                      </w:tr>
                    </w:tbl>
                    <w:p w14:paraId="561F36EF" w14:textId="77777777" w:rsidR="009039A7" w:rsidRPr="00E779AE" w:rsidRDefault="009039A7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9481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C2B049" wp14:editId="274D0E13">
                <wp:simplePos x="0" y="0"/>
                <wp:positionH relativeFrom="page">
                  <wp:posOffset>1010285</wp:posOffset>
                </wp:positionH>
                <wp:positionV relativeFrom="page">
                  <wp:posOffset>8357235</wp:posOffset>
                </wp:positionV>
                <wp:extent cx="252095" cy="539115"/>
                <wp:effectExtent l="0" t="0" r="1905" b="6350"/>
                <wp:wrapThrough wrapText="bothSides">
                  <wp:wrapPolygon edited="0">
                    <wp:start x="0" y="0"/>
                    <wp:lineTo x="0" y="20093"/>
                    <wp:lineTo x="19587" y="20093"/>
                    <wp:lineTo x="19587" y="0"/>
                    <wp:lineTo x="0" y="0"/>
                  </wp:wrapPolygon>
                </wp:wrapThrough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2181"/>
                            </w:tblGrid>
                            <w:tr w:rsidR="009039A7" w:rsidRPr="008A05E8" w14:paraId="69B6874B" w14:textId="77777777" w:rsidTr="0029481A">
                              <w:trPr>
                                <w:trHeight w:val="849"/>
                              </w:trPr>
                              <w:tc>
                                <w:tcPr>
                                  <w:tcW w:w="2181" w:type="dxa"/>
                                </w:tcPr>
                                <w:p w14:paraId="3CCA0CE3" w14:textId="77777777" w:rsidR="009039A7" w:rsidRDefault="009039A7">
                                  <w:pPr>
                                    <w:rPr>
                                      <w:noProof/>
                                      <w:color w:val="8A644A" w:themeColor="accent1"/>
                                    </w:rPr>
                                  </w:pPr>
                                  <w:r w:rsidRPr="00AB0E2D">
                                    <w:rPr>
                                      <w:noProof/>
                                      <w:color w:val="8A644A" w:themeColor="accent1"/>
                                    </w:rPr>
                                    <w:t>Soup of the Day</w:t>
                                  </w:r>
                                </w:p>
                                <w:p w14:paraId="1A91E2CD" w14:textId="2E5D3150" w:rsidR="0029481A" w:rsidRPr="0029481A" w:rsidRDefault="0029481A">
                                  <w:pPr>
                                    <w:rPr>
                                      <w:noProof/>
                                      <w:color w:val="8A644A" w:themeColor="accen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8A644A" w:themeColor="accent1"/>
                                      <w:sz w:val="16"/>
                                      <w:szCs w:val="16"/>
                                    </w:rPr>
                                    <w:t>(Different soup every Day)</w:t>
                                  </w:r>
                                </w:p>
                              </w:tc>
                            </w:tr>
                          </w:tbl>
                          <w:p w14:paraId="4AB1F792" w14:textId="77777777" w:rsidR="009039A7" w:rsidRPr="00620D5D" w:rsidRDefault="009039A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5" type="#_x0000_t202" style="position:absolute;margin-left:79.55pt;margin-top:658.05pt;width:19.85pt;height:42.45pt;z-index:2516951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" filled="f" stroked="f">
                <v:textbox style="mso-fit-shape-to-text:t" inset="5.4pt,0,5.4pt,0">
                  <w:txbxContent>
                    <w:tbl>
                      <w:tblPr>
                        <w:tblW w:w="0" w:type="auto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2181"/>
                      </w:tblGrid>
                      <w:tr w:rsidR="009039A7" w:rsidRPr="008A05E8" w14:paraId="69B6874B" w14:textId="77777777" w:rsidTr="0029481A">
                        <w:trPr>
                          <w:trHeight w:val="849"/>
                        </w:trPr>
                        <w:tc>
                          <w:tcPr>
                            <w:tcW w:w="2181" w:type="dxa"/>
                          </w:tcPr>
                          <w:p w14:paraId="3CCA0CE3" w14:textId="77777777" w:rsidR="009039A7" w:rsidRDefault="009039A7">
                            <w:pPr>
                              <w:rPr>
                                <w:noProof/>
                                <w:color w:val="8A644A" w:themeColor="accent1"/>
                              </w:rPr>
                            </w:pPr>
                            <w:r w:rsidRPr="00AB0E2D">
                              <w:rPr>
                                <w:noProof/>
                                <w:color w:val="8A644A" w:themeColor="accent1"/>
                              </w:rPr>
                              <w:t>Soup of the Day</w:t>
                            </w:r>
                          </w:p>
                          <w:p w14:paraId="1A91E2CD" w14:textId="2E5D3150" w:rsidR="0029481A" w:rsidRPr="0029481A" w:rsidRDefault="0029481A">
                            <w:pPr>
                              <w:rPr>
                                <w:noProof/>
                                <w:color w:val="8A644A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8A644A" w:themeColor="accent1"/>
                                <w:sz w:val="16"/>
                                <w:szCs w:val="16"/>
                              </w:rPr>
                              <w:t>(Different soup every Day)</w:t>
                            </w:r>
                          </w:p>
                        </w:tc>
                      </w:tr>
                    </w:tbl>
                    <w:p w14:paraId="4AB1F792" w14:textId="77777777" w:rsidR="009039A7" w:rsidRPr="00620D5D" w:rsidRDefault="009039A7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D7F2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4CC322" wp14:editId="42F14B93">
                <wp:simplePos x="0" y="0"/>
                <wp:positionH relativeFrom="page">
                  <wp:posOffset>5480685</wp:posOffset>
                </wp:positionH>
                <wp:positionV relativeFrom="page">
                  <wp:posOffset>5645785</wp:posOffset>
                </wp:positionV>
                <wp:extent cx="252095" cy="203200"/>
                <wp:effectExtent l="0" t="0" r="1905" b="0"/>
                <wp:wrapThrough wrapText="bothSides">
                  <wp:wrapPolygon edited="0">
                    <wp:start x="0" y="0"/>
                    <wp:lineTo x="0" y="18900"/>
                    <wp:lineTo x="19587" y="18900"/>
                    <wp:lineTo x="19587" y="0"/>
                    <wp:lineTo x="0" y="0"/>
                  </wp:wrapPolygon>
                </wp:wrapThrough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566"/>
                            </w:tblGrid>
                            <w:tr w:rsidR="009039A7" w14:paraId="6B29948A" w14:textId="77777777" w:rsidTr="007046A5">
                              <w:trPr>
                                <w:trHeight w:val="320"/>
                              </w:trPr>
                              <w:tc>
                                <w:tcPr>
                                  <w:tcW w:w="566" w:type="dxa"/>
                                </w:tcPr>
                                <w:p w14:paraId="5BE13E8D" w14:textId="5488755F" w:rsidR="009039A7" w:rsidRPr="00644D7B" w:rsidRDefault="009039A7">
                                  <w:pPr>
                                    <w:rPr>
                                      <w:noProof/>
                                      <w:color w:val="8A644A" w:themeColor="accent1"/>
                                    </w:rPr>
                                  </w:pPr>
                                  <w:r w:rsidRPr="00644D7B">
                                    <w:rPr>
                                      <w:noProof/>
                                      <w:color w:val="8A644A" w:themeColor="accent1"/>
                                    </w:rPr>
                                    <w:t>$5</w:t>
                                  </w:r>
                                </w:p>
                              </w:tc>
                            </w:tr>
                          </w:tbl>
                          <w:p w14:paraId="791946F5" w14:textId="77777777" w:rsidR="009039A7" w:rsidRPr="00FC248C" w:rsidRDefault="009039A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36" type="#_x0000_t202" style="position:absolute;margin-left:431.55pt;margin-top:444.55pt;width:19.85pt;height:16pt;z-index:25172377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" filled="f" stroked="f">
                <v:textbox style="mso-fit-shape-to-text:t" inset="5.4pt,0,5.4pt,0">
                  <w:txbxContent>
                    <w:tbl>
                      <w:tblPr>
                        <w:tblW w:w="0" w:type="auto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566"/>
                      </w:tblGrid>
                      <w:tr w:rsidR="009039A7" w14:paraId="6B29948A" w14:textId="77777777" w:rsidTr="007046A5">
                        <w:trPr>
                          <w:trHeight w:val="320"/>
                        </w:trPr>
                        <w:tc>
                          <w:tcPr>
                            <w:tcW w:w="566" w:type="dxa"/>
                          </w:tcPr>
                          <w:p w14:paraId="5BE13E8D" w14:textId="5488755F" w:rsidR="009039A7" w:rsidRPr="00644D7B" w:rsidRDefault="009039A7">
                            <w:pPr>
                              <w:rPr>
                                <w:noProof/>
                                <w:color w:val="8A644A" w:themeColor="accent1"/>
                              </w:rPr>
                            </w:pPr>
                            <w:r w:rsidRPr="00644D7B">
                              <w:rPr>
                                <w:noProof/>
                                <w:color w:val="8A644A" w:themeColor="accent1"/>
                              </w:rPr>
                              <w:t>$5</w:t>
                            </w:r>
                          </w:p>
                        </w:tc>
                      </w:tr>
                    </w:tbl>
                    <w:p w14:paraId="791946F5" w14:textId="77777777" w:rsidR="009039A7" w:rsidRPr="00FC248C" w:rsidRDefault="009039A7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D7F2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3DD576" wp14:editId="722A4A6F">
                <wp:simplePos x="0" y="0"/>
                <wp:positionH relativeFrom="page">
                  <wp:posOffset>5493385</wp:posOffset>
                </wp:positionH>
                <wp:positionV relativeFrom="page">
                  <wp:posOffset>5207635</wp:posOffset>
                </wp:positionV>
                <wp:extent cx="252095" cy="203200"/>
                <wp:effectExtent l="0" t="0" r="1905" b="0"/>
                <wp:wrapThrough wrapText="bothSides">
                  <wp:wrapPolygon edited="0">
                    <wp:start x="0" y="0"/>
                    <wp:lineTo x="0" y="18900"/>
                    <wp:lineTo x="19587" y="18900"/>
                    <wp:lineTo x="19587" y="0"/>
                    <wp:lineTo x="0" y="0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580"/>
                            </w:tblGrid>
                            <w:tr w:rsidR="009039A7" w14:paraId="6D5D06CA" w14:textId="77777777" w:rsidTr="00CD71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580" w:type="dxa"/>
                                </w:tcPr>
                                <w:p w14:paraId="70B1BAED" w14:textId="0DE232C4" w:rsidR="009039A7" w:rsidRPr="00932E56" w:rsidRDefault="009039A7">
                                  <w:pPr>
                                    <w:rPr>
                                      <w:noProof/>
                                      <w:color w:val="8A644A" w:themeColor="accen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8A644A" w:themeColor="accent1"/>
                                    </w:rPr>
                                    <w:t>$22</w:t>
                                  </w:r>
                                </w:p>
                              </w:tc>
                            </w:tr>
                          </w:tbl>
                          <w:p w14:paraId="09797BEA" w14:textId="77777777" w:rsidR="009039A7" w:rsidRPr="009C223B" w:rsidRDefault="009039A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37" type="#_x0000_t202" style="position:absolute;margin-left:432.55pt;margin-top:410.05pt;width:19.85pt;height:16pt;z-index:25172992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" filled="f" stroked="f">
                <v:textbox style="mso-fit-shape-to-text:t" inset="5.4pt,0,5.4pt,0">
                  <w:txbxContent>
                    <w:tbl>
                      <w:tblPr>
                        <w:tblW w:w="0" w:type="auto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580"/>
                      </w:tblGrid>
                      <w:tr w:rsidR="009039A7" w14:paraId="6D5D06CA" w14:textId="77777777" w:rsidTr="00CD71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0"/>
                        </w:trPr>
                        <w:tc>
                          <w:tcPr>
                            <w:tcW w:w="580" w:type="dxa"/>
                          </w:tcPr>
                          <w:p w14:paraId="70B1BAED" w14:textId="0DE232C4" w:rsidR="009039A7" w:rsidRPr="00932E56" w:rsidRDefault="009039A7">
                            <w:pPr>
                              <w:rPr>
                                <w:noProof/>
                                <w:color w:val="8A644A" w:themeColor="accent1"/>
                              </w:rPr>
                            </w:pPr>
                            <w:r>
                              <w:rPr>
                                <w:noProof/>
                                <w:color w:val="8A644A" w:themeColor="accent1"/>
                              </w:rPr>
                              <w:t>$22</w:t>
                            </w:r>
                          </w:p>
                        </w:tc>
                      </w:tr>
                    </w:tbl>
                    <w:p w14:paraId="09797BEA" w14:textId="77777777" w:rsidR="009039A7" w:rsidRPr="009C223B" w:rsidRDefault="009039A7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D7F2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D4ACB2" wp14:editId="4D46C4A5">
                <wp:simplePos x="0" y="0"/>
                <wp:positionH relativeFrom="page">
                  <wp:posOffset>5532120</wp:posOffset>
                </wp:positionH>
                <wp:positionV relativeFrom="page">
                  <wp:posOffset>4629785</wp:posOffset>
                </wp:positionV>
                <wp:extent cx="252095" cy="368300"/>
                <wp:effectExtent l="0" t="0" r="1905" b="12700"/>
                <wp:wrapThrough wrapText="bothSides">
                  <wp:wrapPolygon edited="0">
                    <wp:start x="0" y="0"/>
                    <wp:lineTo x="0" y="20855"/>
                    <wp:lineTo x="19587" y="20855"/>
                    <wp:lineTo x="19587" y="0"/>
                    <wp:lineTo x="0" y="0"/>
                  </wp:wrapPolygon>
                </wp:wrapThrough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576"/>
                            </w:tblGrid>
                            <w:tr w:rsidR="009039A7" w14:paraId="729A96C9" w14:textId="77777777" w:rsidTr="00DB5A9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80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F41371" w14:textId="44AEB6FF" w:rsidR="009039A7" w:rsidRPr="00DB5A90" w:rsidRDefault="009039A7">
                                  <w:pPr>
                                    <w:rPr>
                                      <w:noProof/>
                                      <w:color w:val="8A644A" w:themeColor="accent1"/>
                                    </w:rPr>
                                  </w:pPr>
                                  <w:r w:rsidRPr="00DB5A90">
                                    <w:rPr>
                                      <w:noProof/>
                                      <w:color w:val="8A644A" w:themeColor="accent1"/>
                                    </w:rPr>
                                    <w:t>$22</w:t>
                                  </w:r>
                                </w:p>
                              </w:tc>
                            </w:tr>
                          </w:tbl>
                          <w:p w14:paraId="3E38203C" w14:textId="77777777" w:rsidR="009039A7" w:rsidRPr="00807A18" w:rsidRDefault="009039A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38" type="#_x0000_t202" style="position:absolute;margin-left:435.6pt;margin-top:364.55pt;width:19.85pt;height:29pt;z-index:2517319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" filled="f" stroked="f">
                <v:textbox style="mso-fit-shape-to-text:t" inset="5.4pt,0,5.4pt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576"/>
                      </w:tblGrid>
                      <w:tr w:rsidR="009039A7" w14:paraId="729A96C9" w14:textId="77777777" w:rsidTr="00DB5A9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80"/>
                        </w:trPr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F41371" w14:textId="44AEB6FF" w:rsidR="009039A7" w:rsidRPr="00DB5A90" w:rsidRDefault="009039A7">
                            <w:pPr>
                              <w:rPr>
                                <w:noProof/>
                                <w:color w:val="8A644A" w:themeColor="accent1"/>
                              </w:rPr>
                            </w:pPr>
                            <w:r w:rsidRPr="00DB5A90">
                              <w:rPr>
                                <w:noProof/>
                                <w:color w:val="8A644A" w:themeColor="accent1"/>
                              </w:rPr>
                              <w:t>$22</w:t>
                            </w:r>
                          </w:p>
                        </w:tc>
                      </w:tr>
                    </w:tbl>
                    <w:p w14:paraId="3E38203C" w14:textId="77777777" w:rsidR="009039A7" w:rsidRPr="00807A18" w:rsidRDefault="009039A7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D7F2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F9CD42" wp14:editId="54C1AC50">
                <wp:simplePos x="0" y="0"/>
                <wp:positionH relativeFrom="page">
                  <wp:posOffset>3961130</wp:posOffset>
                </wp:positionH>
                <wp:positionV relativeFrom="page">
                  <wp:posOffset>4623435</wp:posOffset>
                </wp:positionV>
                <wp:extent cx="252095" cy="536575"/>
                <wp:effectExtent l="0" t="0" r="1905" b="22225"/>
                <wp:wrapThrough wrapText="bothSides">
                  <wp:wrapPolygon edited="0">
                    <wp:start x="0" y="0"/>
                    <wp:lineTo x="0" y="21472"/>
                    <wp:lineTo x="19587" y="21472"/>
                    <wp:lineTo x="19587" y="0"/>
                    <wp:lineTo x="0" y="0"/>
                  </wp:wrapPolygon>
                </wp:wrapThrough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2452"/>
                            </w:tblGrid>
                            <w:tr w:rsidR="009039A7" w14:paraId="385A7A38" w14:textId="77777777" w:rsidTr="005718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45"/>
                              </w:trPr>
                              <w:tc>
                                <w:tcPr>
                                  <w:tcW w:w="2452" w:type="dxa"/>
                                </w:tcPr>
                                <w:p w14:paraId="59142713" w14:textId="05D9016A" w:rsidR="009039A7" w:rsidRDefault="009039A7">
                                  <w:pPr>
                                    <w:rPr>
                                      <w:noProof/>
                                      <w:color w:val="8A644A" w:themeColor="accent1"/>
                                    </w:rPr>
                                  </w:pPr>
                                  <w:r w:rsidRPr="00932E56">
                                    <w:rPr>
                                      <w:noProof/>
                                      <w:color w:val="8A644A" w:themeColor="accent1"/>
                                    </w:rPr>
                                    <w:t>Chicken</w:t>
                                  </w:r>
                                  <w:r w:rsidR="006D7F27">
                                    <w:rPr>
                                      <w:noProof/>
                                      <w:color w:val="8A644A" w:themeColor="accent1"/>
                                    </w:rPr>
                                    <w:t xml:space="preserve"> Kiev &amp; Chips</w:t>
                                  </w:r>
                                </w:p>
                                <w:p w14:paraId="7117F049" w14:textId="3E6A03E0" w:rsidR="006D7F27" w:rsidRPr="006D7F27" w:rsidRDefault="006D7F27">
                                  <w:pPr>
                                    <w:rPr>
                                      <w:noProof/>
                                      <w:color w:val="8A644A" w:themeColor="accen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0C2B304" w14:textId="51A04E21" w:rsidR="009039A7" w:rsidRPr="0057187C" w:rsidRDefault="009039A7">
                                  <w:pPr>
                                    <w:rPr>
                                      <w:noProof/>
                                      <w:color w:val="8A644A" w:themeColor="accen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44D4B7" w14:textId="77777777" w:rsidR="009039A7" w:rsidRPr="006D403C" w:rsidRDefault="009039A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39" type="#_x0000_t202" style="position:absolute;margin-left:311.9pt;margin-top:364.05pt;width:19.85pt;height:42.25pt;z-index:2517258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" filled="f" stroked="f">
                <v:textbox style="mso-fit-shape-to-text:t" inset="5.4pt,0,5.4pt,0">
                  <w:txbxContent>
                    <w:tbl>
                      <w:tblPr>
                        <w:tblW w:w="0" w:type="auto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2452"/>
                      </w:tblGrid>
                      <w:tr w:rsidR="009039A7" w14:paraId="385A7A38" w14:textId="77777777" w:rsidTr="005718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845"/>
                        </w:trPr>
                        <w:tc>
                          <w:tcPr>
                            <w:tcW w:w="2452" w:type="dxa"/>
                          </w:tcPr>
                          <w:p w14:paraId="59142713" w14:textId="05D9016A" w:rsidR="009039A7" w:rsidRDefault="009039A7">
                            <w:pPr>
                              <w:rPr>
                                <w:noProof/>
                                <w:color w:val="8A644A" w:themeColor="accent1"/>
                              </w:rPr>
                            </w:pPr>
                            <w:r w:rsidRPr="00932E56">
                              <w:rPr>
                                <w:noProof/>
                                <w:color w:val="8A644A" w:themeColor="accent1"/>
                              </w:rPr>
                              <w:t>Chicken</w:t>
                            </w:r>
                            <w:r w:rsidR="006D7F27">
                              <w:rPr>
                                <w:noProof/>
                                <w:color w:val="8A644A" w:themeColor="accent1"/>
                              </w:rPr>
                              <w:t xml:space="preserve"> Kiev &amp; Chips</w:t>
                            </w:r>
                          </w:p>
                          <w:p w14:paraId="7117F049" w14:textId="3E6A03E0" w:rsidR="006D7F27" w:rsidRPr="006D7F27" w:rsidRDefault="006D7F27">
                            <w:pPr>
                              <w:rPr>
                                <w:noProof/>
                                <w:color w:val="8A644A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30C2B304" w14:textId="51A04E21" w:rsidR="009039A7" w:rsidRPr="0057187C" w:rsidRDefault="009039A7">
                            <w:pPr>
                              <w:rPr>
                                <w:noProof/>
                                <w:color w:val="8A644A" w:themeColor="accen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344D4B7" w14:textId="77777777" w:rsidR="009039A7" w:rsidRPr="006D403C" w:rsidRDefault="009039A7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7187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B6FBBC" wp14:editId="750707B5">
                <wp:simplePos x="0" y="0"/>
                <wp:positionH relativeFrom="page">
                  <wp:posOffset>3963035</wp:posOffset>
                </wp:positionH>
                <wp:positionV relativeFrom="page">
                  <wp:posOffset>5683885</wp:posOffset>
                </wp:positionV>
                <wp:extent cx="252095" cy="209550"/>
                <wp:effectExtent l="0" t="0" r="1905" b="19050"/>
                <wp:wrapThrough wrapText="bothSides">
                  <wp:wrapPolygon edited="0">
                    <wp:start x="0" y="0"/>
                    <wp:lineTo x="0" y="20945"/>
                    <wp:lineTo x="19587" y="20945"/>
                    <wp:lineTo x="19587" y="0"/>
                    <wp:lineTo x="0" y="0"/>
                  </wp:wrapPolygon>
                </wp:wrapThrough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2280"/>
                            </w:tblGrid>
                            <w:tr w:rsidR="009039A7" w14:paraId="71B5D0F7" w14:textId="77777777" w:rsidTr="00644D7B">
                              <w:trPr>
                                <w:trHeight w:val="330"/>
                              </w:trPr>
                              <w:tc>
                                <w:tcPr>
                                  <w:tcW w:w="2280" w:type="dxa"/>
                                </w:tcPr>
                                <w:p w14:paraId="2A03E004" w14:textId="6254A4C6" w:rsidR="009039A7" w:rsidRPr="0022433C" w:rsidRDefault="009039A7">
                                  <w:pPr>
                                    <w:rPr>
                                      <w:noProof/>
                                      <w:color w:val="8A644A" w:themeColor="accent1"/>
                                    </w:rPr>
                                  </w:pPr>
                                  <w:r w:rsidRPr="0022433C">
                                    <w:rPr>
                                      <w:noProof/>
                                      <w:color w:val="8A644A" w:themeColor="accent1"/>
                                      <w:sz w:val="20"/>
                                      <w:szCs w:val="20"/>
                                    </w:rPr>
                                    <w:t>Add a bowl of salad</w:t>
                                  </w:r>
                                </w:p>
                              </w:tc>
                            </w:tr>
                          </w:tbl>
                          <w:p w14:paraId="1D3A2581" w14:textId="77777777" w:rsidR="009039A7" w:rsidRPr="000F7C69" w:rsidRDefault="009039A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40" type="#_x0000_t202" style="position:absolute;margin-left:312.05pt;margin-top:447.55pt;width:19.85pt;height:16.5pt;z-index:25172172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" filled="f" stroked="f">
                <v:textbox style="mso-fit-shape-to-text:t" inset="5.4pt,0,5.4pt,0">
                  <w:txbxContent>
                    <w:tbl>
                      <w:tblPr>
                        <w:tblW w:w="0" w:type="auto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2280"/>
                      </w:tblGrid>
                      <w:tr w:rsidR="009039A7" w14:paraId="71B5D0F7" w14:textId="77777777" w:rsidTr="00644D7B">
                        <w:trPr>
                          <w:trHeight w:val="330"/>
                        </w:trPr>
                        <w:tc>
                          <w:tcPr>
                            <w:tcW w:w="2280" w:type="dxa"/>
                          </w:tcPr>
                          <w:p w14:paraId="2A03E004" w14:textId="6254A4C6" w:rsidR="009039A7" w:rsidRPr="0022433C" w:rsidRDefault="009039A7">
                            <w:pPr>
                              <w:rPr>
                                <w:noProof/>
                                <w:color w:val="8A644A" w:themeColor="accent1"/>
                              </w:rPr>
                            </w:pPr>
                            <w:r w:rsidRPr="0022433C">
                              <w:rPr>
                                <w:noProof/>
                                <w:color w:val="8A644A" w:themeColor="accent1"/>
                                <w:sz w:val="20"/>
                                <w:szCs w:val="20"/>
                              </w:rPr>
                              <w:t>Add a bowl of salad</w:t>
                            </w:r>
                          </w:p>
                        </w:tc>
                      </w:tr>
                    </w:tbl>
                    <w:p w14:paraId="1D3A2581" w14:textId="77777777" w:rsidR="009039A7" w:rsidRPr="000F7C69" w:rsidRDefault="009039A7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7187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B09A16" wp14:editId="623248F0">
                <wp:simplePos x="0" y="0"/>
                <wp:positionH relativeFrom="page">
                  <wp:posOffset>927100</wp:posOffset>
                </wp:positionH>
                <wp:positionV relativeFrom="page">
                  <wp:posOffset>5162550</wp:posOffset>
                </wp:positionV>
                <wp:extent cx="1765300" cy="698500"/>
                <wp:effectExtent l="0" t="0" r="0" b="0"/>
                <wp:wrapTight wrapText="bothSides">
                  <wp:wrapPolygon edited="0">
                    <wp:start x="311" y="785"/>
                    <wp:lineTo x="311" y="19636"/>
                    <wp:lineTo x="20823" y="19636"/>
                    <wp:lineTo x="20823" y="785"/>
                    <wp:lineTo x="311" y="785"/>
                  </wp:wrapPolygon>
                </wp:wrapTight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1B77D1B" w14:textId="174740CA" w:rsidR="009039A7" w:rsidRDefault="009039A7" w:rsidP="008E413B">
                            <w:pPr>
                              <w:pStyle w:val="BodyText"/>
                            </w:pPr>
                            <w:r>
                              <w:t>Bangers &amp; mash</w:t>
                            </w:r>
                          </w:p>
                          <w:p w14:paraId="24673662" w14:textId="7AEDFB85" w:rsidR="009039A7" w:rsidRPr="0057187C" w:rsidRDefault="009039A7" w:rsidP="008E413B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(3 Sausages with mashed potatoes)</w:t>
                            </w:r>
                          </w:p>
                          <w:p w14:paraId="6DFF96D6" w14:textId="77777777" w:rsidR="009039A7" w:rsidRPr="0057187C" w:rsidRDefault="009039A7" w:rsidP="008E413B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906D22" w14:textId="77777777" w:rsidR="009039A7" w:rsidRPr="00677B0C" w:rsidRDefault="009039A7" w:rsidP="008E413B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1" type="#_x0000_t202" style="position:absolute;margin-left:73pt;margin-top:406.5pt;width:139pt;height: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" mv:complextextbox="1" filled="f" stroked="f">
                <v:textbox inset=",7.2pt,,7.2pt">
                  <w:txbxContent>
                    <w:p w14:paraId="21B77D1B" w14:textId="174740CA" w:rsidR="009039A7" w:rsidRDefault="009039A7" w:rsidP="008E413B">
                      <w:pPr>
                        <w:pStyle w:val="BodyText"/>
                      </w:pPr>
                      <w:r>
                        <w:t>Bangers &amp; mash</w:t>
                      </w:r>
                    </w:p>
                    <w:p w14:paraId="24673662" w14:textId="7AEDFB85" w:rsidR="009039A7" w:rsidRPr="0057187C" w:rsidRDefault="009039A7" w:rsidP="008E413B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(3 Sausages with mashed potatoes)</w:t>
                      </w:r>
                    </w:p>
                    <w:p w14:paraId="6DFF96D6" w14:textId="77777777" w:rsidR="009039A7" w:rsidRPr="0057187C" w:rsidRDefault="009039A7" w:rsidP="008E413B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</w:p>
                    <w:p w14:paraId="4A906D22" w14:textId="77777777" w:rsidR="009039A7" w:rsidRPr="00677B0C" w:rsidRDefault="009039A7" w:rsidP="008E413B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7187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F0DE9" wp14:editId="20D3F988">
                <wp:simplePos x="0" y="0"/>
                <wp:positionH relativeFrom="page">
                  <wp:posOffset>914400</wp:posOffset>
                </wp:positionH>
                <wp:positionV relativeFrom="page">
                  <wp:posOffset>4542790</wp:posOffset>
                </wp:positionV>
                <wp:extent cx="1898650" cy="632460"/>
                <wp:effectExtent l="0" t="0" r="0" b="0"/>
                <wp:wrapTight wrapText="bothSides">
                  <wp:wrapPolygon edited="0">
                    <wp:start x="289" y="867"/>
                    <wp:lineTo x="289" y="19952"/>
                    <wp:lineTo x="21094" y="19952"/>
                    <wp:lineTo x="21094" y="867"/>
                    <wp:lineTo x="289" y="867"/>
                  </wp:wrapPolygon>
                </wp:wrapTight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24915CE" w14:textId="0EE2DB8B" w:rsidR="009039A7" w:rsidRDefault="009039A7" w:rsidP="008E413B">
                            <w:pPr>
                              <w:pStyle w:val="BodyText"/>
                            </w:pPr>
                            <w:r>
                              <w:t>Chicken Parmi</w:t>
                            </w:r>
                            <w:r w:rsidR="006D7F27">
                              <w:t xml:space="preserve"> &amp; Chips</w:t>
                            </w:r>
                          </w:p>
                          <w:p w14:paraId="7F18A3A7" w14:textId="50E22644" w:rsidR="009039A7" w:rsidRPr="0057187C" w:rsidRDefault="009039A7" w:rsidP="008E413B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(Chicken Parmi with </w:t>
                            </w:r>
                            <w:r w:rsidR="006D7F27">
                              <w:rPr>
                                <w:sz w:val="16"/>
                                <w:szCs w:val="16"/>
                              </w:rPr>
                              <w:t>a side of chips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8D653AF" w14:textId="77777777" w:rsidR="009039A7" w:rsidRDefault="009039A7" w:rsidP="008E413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2" type="#_x0000_t202" style="position:absolute;margin-left:1in;margin-top:357.7pt;width:149.5pt;height:49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" mv:complextextbox="1" filled="f" stroked="f">
                <v:textbox inset=",7.2pt,,7.2pt">
                  <w:txbxContent>
                    <w:p w14:paraId="324915CE" w14:textId="0EE2DB8B" w:rsidR="009039A7" w:rsidRDefault="009039A7" w:rsidP="008E413B">
                      <w:pPr>
                        <w:pStyle w:val="BodyText"/>
                      </w:pPr>
                      <w:r>
                        <w:t>Chicken Parmi</w:t>
                      </w:r>
                      <w:r w:rsidR="006D7F27">
                        <w:t xml:space="preserve"> &amp; Chips</w:t>
                      </w:r>
                    </w:p>
                    <w:p w14:paraId="7F18A3A7" w14:textId="50E22644" w:rsidR="009039A7" w:rsidRPr="0057187C" w:rsidRDefault="009039A7" w:rsidP="008E413B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(Chicken Parmi with </w:t>
                      </w:r>
                      <w:r w:rsidR="006D7F27">
                        <w:rPr>
                          <w:sz w:val="16"/>
                          <w:szCs w:val="16"/>
                        </w:rPr>
                        <w:t>a side of chips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38D653AF" w14:textId="77777777" w:rsidR="009039A7" w:rsidRDefault="009039A7" w:rsidP="008E413B">
                      <w:pPr>
                        <w:pStyle w:val="BodyText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7187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FD657A" wp14:editId="35444BEB">
                <wp:simplePos x="0" y="0"/>
                <wp:positionH relativeFrom="page">
                  <wp:posOffset>914400</wp:posOffset>
                </wp:positionH>
                <wp:positionV relativeFrom="page">
                  <wp:posOffset>3826510</wp:posOffset>
                </wp:positionV>
                <wp:extent cx="1898650" cy="694690"/>
                <wp:effectExtent l="0" t="0" r="0" b="0"/>
                <wp:wrapTight wrapText="bothSides">
                  <wp:wrapPolygon edited="0">
                    <wp:start x="289" y="790"/>
                    <wp:lineTo x="289" y="19744"/>
                    <wp:lineTo x="21094" y="19744"/>
                    <wp:lineTo x="21094" y="790"/>
                    <wp:lineTo x="289" y="790"/>
                  </wp:wrapPolygon>
                </wp:wrapTight>
                <wp:docPr id="1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8C37FFD" w14:textId="5F11E9D2" w:rsidR="009039A7" w:rsidRDefault="009039A7" w:rsidP="00487922">
                            <w:pPr>
                              <w:pStyle w:val="BodyText"/>
                            </w:pPr>
                            <w:r>
                              <w:t>Steak – With Veg or Chips</w:t>
                            </w:r>
                          </w:p>
                          <w:p w14:paraId="18215755" w14:textId="31A843FC" w:rsidR="009039A7" w:rsidRPr="0057187C" w:rsidRDefault="009039A7" w:rsidP="00487922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(Steak with mixed Vegie’s or Chips)</w:t>
                            </w:r>
                          </w:p>
                          <w:p w14:paraId="3134FC65" w14:textId="77777777" w:rsidR="009039A7" w:rsidRPr="0057187C" w:rsidRDefault="009039A7" w:rsidP="00487922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3" type="#_x0000_t202" style="position:absolute;margin-left:1in;margin-top:301.3pt;width:149.5pt;height:54.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" mv:complextextbox="1" filled="f" stroked="f">
                <v:textbox inset=",7.2pt,,7.2pt">
                  <w:txbxContent>
                    <w:p w14:paraId="58C37FFD" w14:textId="5F11E9D2" w:rsidR="009039A7" w:rsidRDefault="009039A7" w:rsidP="00487922">
                      <w:pPr>
                        <w:pStyle w:val="BodyText"/>
                      </w:pPr>
                      <w:r>
                        <w:t>Steak – With Veg or Chips</w:t>
                      </w:r>
                    </w:p>
                    <w:p w14:paraId="18215755" w14:textId="31A843FC" w:rsidR="009039A7" w:rsidRPr="0057187C" w:rsidRDefault="009039A7" w:rsidP="00487922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(Steak with mixed Vegie’s or Chips)</w:t>
                      </w:r>
                    </w:p>
                    <w:p w14:paraId="3134FC65" w14:textId="77777777" w:rsidR="009039A7" w:rsidRPr="0057187C" w:rsidRDefault="009039A7" w:rsidP="00487922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B5A9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BD772F" wp14:editId="749BEAFE">
                <wp:simplePos x="0" y="0"/>
                <wp:positionH relativeFrom="page">
                  <wp:posOffset>5556885</wp:posOffset>
                </wp:positionH>
                <wp:positionV relativeFrom="page">
                  <wp:posOffset>3848735</wp:posOffset>
                </wp:positionV>
                <wp:extent cx="252095" cy="354965"/>
                <wp:effectExtent l="0" t="0" r="1905" b="635"/>
                <wp:wrapThrough wrapText="bothSides">
                  <wp:wrapPolygon edited="0">
                    <wp:start x="0" y="0"/>
                    <wp:lineTo x="0" y="20093"/>
                    <wp:lineTo x="19587" y="20093"/>
                    <wp:lineTo x="19587" y="0"/>
                    <wp:lineTo x="0" y="0"/>
                  </wp:wrapPolygon>
                </wp:wrapThrough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718"/>
                            </w:tblGrid>
                            <w:tr w:rsidR="009039A7" w14:paraId="42BD4F93" w14:textId="77777777" w:rsidTr="00DB5A90">
                              <w:trPr>
                                <w:trHeight w:val="292"/>
                              </w:trPr>
                              <w:tc>
                                <w:tcPr>
                                  <w:tcW w:w="718" w:type="dxa"/>
                                </w:tcPr>
                                <w:p w14:paraId="2E926F1C" w14:textId="50EC243E" w:rsidR="009039A7" w:rsidRPr="0022433C" w:rsidRDefault="009039A7" w:rsidP="00932E56">
                                  <w:pPr>
                                    <w:rPr>
                                      <w:noProof/>
                                      <w:color w:val="8A644A" w:themeColor="accen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8A644A" w:themeColor="accent1"/>
                                    </w:rPr>
                                    <w:t>$34</w:t>
                                  </w:r>
                                </w:p>
                              </w:tc>
                            </w:tr>
                            <w:tr w:rsidR="009039A7" w14:paraId="7AE6FBF0" w14:textId="77777777" w:rsidTr="00DB5A90">
                              <w:trPr>
                                <w:trHeight w:val="233"/>
                              </w:trPr>
                              <w:tc>
                                <w:tcPr>
                                  <w:tcW w:w="718" w:type="dxa"/>
                                </w:tcPr>
                                <w:p w14:paraId="2BD08E11" w14:textId="4319753B" w:rsidR="009039A7" w:rsidRPr="00932E56" w:rsidRDefault="009039A7" w:rsidP="00932E56">
                                  <w:pPr>
                                    <w:rPr>
                                      <w:noProof/>
                                      <w:color w:val="8A644A" w:themeColor="accen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C86BA2" w14:textId="77777777" w:rsidR="009039A7" w:rsidRPr="00FA58F0" w:rsidRDefault="009039A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44" type="#_x0000_t202" style="position:absolute;margin-left:437.55pt;margin-top:303.05pt;width:19.85pt;height:27.95pt;z-index:2517176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" filled="f" stroked="f">
                <v:textbox style="mso-fit-shape-to-text:t" inset="5.4pt,0,5.4pt,0">
                  <w:txbxContent>
                    <w:tbl>
                      <w:tblPr>
                        <w:tblW w:w="0" w:type="auto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718"/>
                      </w:tblGrid>
                      <w:tr w:rsidR="009039A7" w14:paraId="42BD4F93" w14:textId="77777777" w:rsidTr="00DB5A90">
                        <w:trPr>
                          <w:trHeight w:val="292"/>
                        </w:trPr>
                        <w:tc>
                          <w:tcPr>
                            <w:tcW w:w="718" w:type="dxa"/>
                          </w:tcPr>
                          <w:p w14:paraId="2E926F1C" w14:textId="50EC243E" w:rsidR="009039A7" w:rsidRPr="0022433C" w:rsidRDefault="009039A7" w:rsidP="00932E56">
                            <w:pPr>
                              <w:rPr>
                                <w:noProof/>
                                <w:color w:val="8A644A" w:themeColor="accent1"/>
                              </w:rPr>
                            </w:pPr>
                            <w:r>
                              <w:rPr>
                                <w:noProof/>
                                <w:color w:val="8A644A" w:themeColor="accent1"/>
                              </w:rPr>
                              <w:t>$34</w:t>
                            </w:r>
                          </w:p>
                        </w:tc>
                      </w:tr>
                      <w:tr w:rsidR="009039A7" w14:paraId="7AE6FBF0" w14:textId="77777777" w:rsidTr="00DB5A90">
                        <w:trPr>
                          <w:trHeight w:val="233"/>
                        </w:trPr>
                        <w:tc>
                          <w:tcPr>
                            <w:tcW w:w="718" w:type="dxa"/>
                          </w:tcPr>
                          <w:p w14:paraId="2BD08E11" w14:textId="4319753B" w:rsidR="009039A7" w:rsidRPr="00932E56" w:rsidRDefault="009039A7" w:rsidP="00932E56">
                            <w:pPr>
                              <w:rPr>
                                <w:noProof/>
                                <w:color w:val="8A644A" w:themeColor="accent1"/>
                              </w:rPr>
                            </w:pPr>
                          </w:p>
                        </w:tc>
                      </w:tr>
                    </w:tbl>
                    <w:p w14:paraId="0AC86BA2" w14:textId="77777777" w:rsidR="009039A7" w:rsidRPr="00FA58F0" w:rsidRDefault="009039A7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B5A9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4D5F50" wp14:editId="7D9B1C22">
                <wp:simplePos x="0" y="0"/>
                <wp:positionH relativeFrom="page">
                  <wp:posOffset>3943985</wp:posOffset>
                </wp:positionH>
                <wp:positionV relativeFrom="page">
                  <wp:posOffset>3886835</wp:posOffset>
                </wp:positionV>
                <wp:extent cx="252095" cy="518160"/>
                <wp:effectExtent l="0" t="0" r="1905" b="0"/>
                <wp:wrapThrough wrapText="bothSides">
                  <wp:wrapPolygon edited="0">
                    <wp:start x="0" y="0"/>
                    <wp:lineTo x="0" y="19800"/>
                    <wp:lineTo x="19587" y="19800"/>
                    <wp:lineTo x="19587" y="0"/>
                    <wp:lineTo x="0" y="0"/>
                  </wp:wrapPolygon>
                </wp:wrapThrough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2270"/>
                            </w:tblGrid>
                            <w:tr w:rsidR="009039A7" w14:paraId="63C18880" w14:textId="77777777" w:rsidTr="0057187C">
                              <w:trPr>
                                <w:trHeight w:val="816"/>
                              </w:trPr>
                              <w:tc>
                                <w:tcPr>
                                  <w:tcW w:w="2270" w:type="dxa"/>
                                </w:tcPr>
                                <w:p w14:paraId="43C1B31C" w14:textId="77777777" w:rsidR="009039A7" w:rsidRDefault="009039A7">
                                  <w:pPr>
                                    <w:rPr>
                                      <w:noProof/>
                                      <w:color w:val="8A644A" w:themeColor="accen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8A644A" w:themeColor="accent1"/>
                                    </w:rPr>
                                    <w:t>Mixed Grill</w:t>
                                  </w:r>
                                </w:p>
                                <w:p w14:paraId="138EAE4D" w14:textId="79010C30" w:rsidR="009039A7" w:rsidRPr="0057187C" w:rsidRDefault="009039A7">
                                  <w:pPr>
                                    <w:rPr>
                                      <w:noProof/>
                                      <w:color w:val="8A644A" w:themeColor="accen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8A644A" w:themeColor="accen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9A992AD" w14:textId="77777777" w:rsidR="009039A7" w:rsidRPr="007B2CE1" w:rsidRDefault="009039A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45" type="#_x0000_t202" style="position:absolute;margin-left:310.55pt;margin-top:306.05pt;width:19.85pt;height:40.8pt;z-index:2517114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" filled="f" stroked="f">
                <v:textbox style="mso-fit-shape-to-text:t" inset="5.4pt,0,5.4pt,0">
                  <w:txbxContent>
                    <w:tbl>
                      <w:tblPr>
                        <w:tblW w:w="0" w:type="auto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2270"/>
                      </w:tblGrid>
                      <w:tr w:rsidR="009039A7" w14:paraId="63C18880" w14:textId="77777777" w:rsidTr="0057187C">
                        <w:trPr>
                          <w:trHeight w:val="816"/>
                        </w:trPr>
                        <w:tc>
                          <w:tcPr>
                            <w:tcW w:w="2270" w:type="dxa"/>
                          </w:tcPr>
                          <w:p w14:paraId="43C1B31C" w14:textId="77777777" w:rsidR="009039A7" w:rsidRDefault="009039A7">
                            <w:pPr>
                              <w:rPr>
                                <w:noProof/>
                                <w:color w:val="8A644A" w:themeColor="accent1"/>
                              </w:rPr>
                            </w:pPr>
                            <w:r>
                              <w:rPr>
                                <w:noProof/>
                                <w:color w:val="8A644A" w:themeColor="accent1"/>
                              </w:rPr>
                              <w:t>Mixed Grill</w:t>
                            </w:r>
                          </w:p>
                          <w:p w14:paraId="138EAE4D" w14:textId="79010C30" w:rsidR="009039A7" w:rsidRPr="0057187C" w:rsidRDefault="009039A7">
                            <w:pPr>
                              <w:rPr>
                                <w:noProof/>
                                <w:color w:val="8A644A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8A644A" w:themeColor="accen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9A992AD" w14:textId="77777777" w:rsidR="009039A7" w:rsidRPr="007B2CE1" w:rsidRDefault="009039A7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B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FF7F15" wp14:editId="3C8AE996">
                <wp:simplePos x="0" y="0"/>
                <wp:positionH relativeFrom="page">
                  <wp:posOffset>2813050</wp:posOffset>
                </wp:positionH>
                <wp:positionV relativeFrom="page">
                  <wp:posOffset>3828415</wp:posOffset>
                </wp:positionV>
                <wp:extent cx="501650" cy="457200"/>
                <wp:effectExtent l="0" t="0" r="0" b="0"/>
                <wp:wrapNone/>
                <wp:docPr id="1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30093D7" w14:textId="4F3F2044" w:rsidR="009039A7" w:rsidRDefault="009039A7" w:rsidP="00487922">
                            <w:pPr>
                              <w:pStyle w:val="BodyTextRight"/>
                            </w:pPr>
                            <w:r>
                              <w:t>$25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6" type="#_x0000_t202" style="position:absolute;margin-left:221.5pt;margin-top:301.45pt;width:39.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" filled="f" stroked="f">
                <v:textbox inset=",7.2pt,,7.2pt">
                  <w:txbxContent>
                    <w:p w14:paraId="430093D7" w14:textId="4F3F2044" w:rsidR="009039A7" w:rsidRDefault="009039A7" w:rsidP="00487922">
                      <w:pPr>
                        <w:pStyle w:val="BodyTextRight"/>
                      </w:pPr>
                      <w:r>
                        <w:t>$25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5A9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C660D9" wp14:editId="32E8A83A">
                <wp:simplePos x="0" y="0"/>
                <wp:positionH relativeFrom="page">
                  <wp:posOffset>936625</wp:posOffset>
                </wp:positionH>
                <wp:positionV relativeFrom="page">
                  <wp:posOffset>3234690</wp:posOffset>
                </wp:positionV>
                <wp:extent cx="5943600" cy="502920"/>
                <wp:effectExtent l="0" t="0" r="0" b="0"/>
                <wp:wrapTight wrapText="bothSides">
                  <wp:wrapPolygon edited="0">
                    <wp:start x="92" y="1091"/>
                    <wp:lineTo x="92" y="19636"/>
                    <wp:lineTo x="21415" y="19636"/>
                    <wp:lineTo x="21415" y="1091"/>
                    <wp:lineTo x="92" y="1091"/>
                  </wp:wrapPolygon>
                </wp:wrapTight>
                <wp:docPr id="1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5199DC3" w14:textId="77777777" w:rsidR="009039A7" w:rsidRPr="00740029" w:rsidRDefault="009039A7" w:rsidP="008E413B">
                            <w:pPr>
                              <w:pStyle w:val="Heading1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Mains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7" type="#_x0000_t202" style="position:absolute;margin-left:73.75pt;margin-top:254.7pt;width:468pt;height:39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" filled="f" stroked="f">
                <v:textbox inset=",7.2pt,,7.2pt">
                  <w:txbxContent>
                    <w:p w14:paraId="55199DC3" w14:textId="77777777" w:rsidR="009039A7" w:rsidRPr="00740029" w:rsidRDefault="009039A7" w:rsidP="008E413B">
                      <w:pPr>
                        <w:pStyle w:val="Heading1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Mains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B5A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2516B" wp14:editId="73A92030">
                <wp:simplePos x="0" y="0"/>
                <wp:positionH relativeFrom="page">
                  <wp:posOffset>2089150</wp:posOffset>
                </wp:positionH>
                <wp:positionV relativeFrom="page">
                  <wp:posOffset>2390140</wp:posOffset>
                </wp:positionV>
                <wp:extent cx="457200" cy="457200"/>
                <wp:effectExtent l="0" t="0" r="0" b="0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E9B54DA" w14:textId="1944FC82" w:rsidR="009039A7" w:rsidRDefault="009039A7" w:rsidP="008E413B">
                            <w:pPr>
                              <w:pStyle w:val="BodyTextRight"/>
                            </w:pPr>
                            <w:r>
                              <w:t>$10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8" type="#_x0000_t202" style="position:absolute;margin-left:164.5pt;margin-top:188.2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" filled="f" stroked="f">
                <v:textbox inset=",7.2pt,,7.2pt">
                  <w:txbxContent>
                    <w:p w14:paraId="1E9B54DA" w14:textId="1944FC82" w:rsidR="009039A7" w:rsidRDefault="009039A7" w:rsidP="008E413B">
                      <w:pPr>
                        <w:pStyle w:val="BodyTextRight"/>
                      </w:pPr>
                      <w:r>
                        <w:t>$10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5A9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1DAD57" wp14:editId="5864B3FD">
                <wp:simplePos x="0" y="0"/>
                <wp:positionH relativeFrom="page">
                  <wp:posOffset>2025650</wp:posOffset>
                </wp:positionH>
                <wp:positionV relativeFrom="page">
                  <wp:posOffset>2774315</wp:posOffset>
                </wp:positionV>
                <wp:extent cx="635000" cy="457200"/>
                <wp:effectExtent l="0" t="0" r="0" b="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24CB8D4" w14:textId="6485AC6A" w:rsidR="009039A7" w:rsidRDefault="009039A7" w:rsidP="008E413B">
                            <w:pPr>
                              <w:pStyle w:val="BodyTextRight"/>
                            </w:pPr>
                            <w:r>
                              <w:t>$7.50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59.5pt;margin-top:218.45pt;width:5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" filled="f" stroked="f">
                <v:textbox inset=",7.2pt,,7.2pt">
                  <w:txbxContent>
                    <w:p w14:paraId="724CB8D4" w14:textId="6485AC6A" w:rsidR="009039A7" w:rsidRDefault="009039A7" w:rsidP="008E413B">
                      <w:pPr>
                        <w:pStyle w:val="BodyTextRight"/>
                      </w:pPr>
                      <w:r>
                        <w:t>$7.50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5A9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3D7D41" wp14:editId="1B04324F">
                <wp:simplePos x="0" y="0"/>
                <wp:positionH relativeFrom="page">
                  <wp:posOffset>2743200</wp:posOffset>
                </wp:positionH>
                <wp:positionV relativeFrom="page">
                  <wp:posOffset>4539615</wp:posOffset>
                </wp:positionV>
                <wp:extent cx="577850" cy="457200"/>
                <wp:effectExtent l="0" t="0" r="0" b="0"/>
                <wp:wrapNone/>
                <wp:docPr id="1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FA641D5" w14:textId="308A2190" w:rsidR="009039A7" w:rsidRDefault="009039A7" w:rsidP="008E413B">
                            <w:pPr>
                              <w:pStyle w:val="BodyTextRight"/>
                            </w:pPr>
                            <w:r>
                              <w:t>$30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0" type="#_x0000_t202" style="position:absolute;margin-left:3in;margin-top:357.45pt;width:45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" filled="f" stroked="f">
                <v:textbox inset=",7.2pt,,7.2pt">
                  <w:txbxContent>
                    <w:p w14:paraId="2FA641D5" w14:textId="308A2190" w:rsidR="009039A7" w:rsidRDefault="009039A7" w:rsidP="008E413B">
                      <w:pPr>
                        <w:pStyle w:val="BodyTextRight"/>
                      </w:pPr>
                      <w:r>
                        <w:t>$30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5A9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220D1F" wp14:editId="7938C0C9">
                <wp:simplePos x="0" y="0"/>
                <wp:positionH relativeFrom="page">
                  <wp:posOffset>2877185</wp:posOffset>
                </wp:positionH>
                <wp:positionV relativeFrom="page">
                  <wp:posOffset>5187950</wp:posOffset>
                </wp:positionV>
                <wp:extent cx="252095" cy="405130"/>
                <wp:effectExtent l="0" t="0" r="1905" b="1270"/>
                <wp:wrapThrough wrapText="bothSides">
                  <wp:wrapPolygon edited="0">
                    <wp:start x="0" y="0"/>
                    <wp:lineTo x="0" y="20313"/>
                    <wp:lineTo x="19587" y="20313"/>
                    <wp:lineTo x="19587" y="0"/>
                    <wp:lineTo x="0" y="0"/>
                  </wp:wrapPolygon>
                </wp:wrapThrough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6"/>
                            </w:tblGrid>
                            <w:tr w:rsidR="009039A7" w14:paraId="4FE0BA89" w14:textId="77777777" w:rsidTr="007046A5">
                              <w:trPr>
                                <w:trHeight w:val="638"/>
                              </w:trPr>
                              <w:tc>
                                <w:tcPr>
                                  <w:tcW w:w="580" w:type="dxa"/>
                                </w:tcPr>
                                <w:p w14:paraId="59D4B2EB" w14:textId="62A12118" w:rsidR="009039A7" w:rsidRPr="008E413B" w:rsidRDefault="009039A7" w:rsidP="002F6BF5">
                                  <w:pPr>
                                    <w:jc w:val="right"/>
                                    <w:rPr>
                                      <w:noProof/>
                                      <w:color w:val="8A644A" w:themeColor="accen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8A644A" w:themeColor="accent1"/>
                                      <w:sz w:val="28"/>
                                      <w:szCs w:val="28"/>
                                    </w:rPr>
                                    <w:t>$20</w:t>
                                  </w:r>
                                </w:p>
                              </w:tc>
                            </w:tr>
                          </w:tbl>
                          <w:p w14:paraId="7B60F973" w14:textId="77777777" w:rsidR="009039A7" w:rsidRPr="00EA0FB3" w:rsidRDefault="009039A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51" type="#_x0000_t202" style="position:absolute;margin-left:226.55pt;margin-top:408.5pt;width:19.85pt;height:31.9pt;z-index:2516869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6"/>
                      </w:tblGrid>
                      <w:tr w:rsidR="009039A7" w14:paraId="4FE0BA89" w14:textId="77777777" w:rsidTr="007046A5">
                        <w:trPr>
                          <w:trHeight w:val="638"/>
                        </w:trPr>
                        <w:tc>
                          <w:tcPr>
                            <w:tcW w:w="580" w:type="dxa"/>
                          </w:tcPr>
                          <w:p w14:paraId="59D4B2EB" w14:textId="62A12118" w:rsidR="009039A7" w:rsidRPr="008E413B" w:rsidRDefault="009039A7" w:rsidP="002F6BF5">
                            <w:pPr>
                              <w:jc w:val="right"/>
                              <w:rPr>
                                <w:noProof/>
                                <w:color w:val="8A644A" w:themeColor="accent1"/>
                              </w:rPr>
                            </w:pPr>
                            <w:r>
                              <w:rPr>
                                <w:noProof/>
                                <w:color w:val="8A644A" w:themeColor="accent1"/>
                                <w:sz w:val="28"/>
                                <w:szCs w:val="28"/>
                              </w:rPr>
                              <w:t>$20</w:t>
                            </w:r>
                          </w:p>
                        </w:tc>
                      </w:tr>
                    </w:tbl>
                    <w:p w14:paraId="7B60F973" w14:textId="77777777" w:rsidR="009039A7" w:rsidRPr="00EA0FB3" w:rsidRDefault="009039A7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B5A9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628AB1" wp14:editId="73E9FF23">
                <wp:simplePos x="0" y="0"/>
                <wp:positionH relativeFrom="page">
                  <wp:posOffset>3994785</wp:posOffset>
                </wp:positionH>
                <wp:positionV relativeFrom="page">
                  <wp:posOffset>5220335</wp:posOffset>
                </wp:positionV>
                <wp:extent cx="252095" cy="412750"/>
                <wp:effectExtent l="0" t="0" r="1905" b="6350"/>
                <wp:wrapThrough wrapText="bothSides">
                  <wp:wrapPolygon edited="0">
                    <wp:start x="0" y="0"/>
                    <wp:lineTo x="0" y="19510"/>
                    <wp:lineTo x="19587" y="19510"/>
                    <wp:lineTo x="19587" y="0"/>
                    <wp:lineTo x="0" y="0"/>
                  </wp:wrapPolygon>
                </wp:wrapThrough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2376"/>
                            </w:tblGrid>
                            <w:tr w:rsidR="009039A7" w14:paraId="23662905" w14:textId="77777777" w:rsidTr="005718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50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77BE01FC" w14:textId="77777777" w:rsidR="009039A7" w:rsidRDefault="009039A7">
                                  <w:pPr>
                                    <w:rPr>
                                      <w:noProof/>
                                      <w:color w:val="8A644A" w:themeColor="accent1"/>
                                    </w:rPr>
                                  </w:pPr>
                                  <w:r w:rsidRPr="00932E56">
                                    <w:rPr>
                                      <w:noProof/>
                                      <w:color w:val="8A644A" w:themeColor="accent1"/>
                                    </w:rPr>
                                    <w:t xml:space="preserve">Fish </w:t>
                                  </w:r>
                                  <w:r>
                                    <w:rPr>
                                      <w:noProof/>
                                      <w:color w:val="8A644A" w:themeColor="accent1"/>
                                    </w:rPr>
                                    <w:t>&amp; Chips</w:t>
                                  </w:r>
                                </w:p>
                                <w:p w14:paraId="47445463" w14:textId="3BD86A8C" w:rsidR="009039A7" w:rsidRPr="0057187C" w:rsidRDefault="009039A7">
                                  <w:pPr>
                                    <w:rPr>
                                      <w:noProof/>
                                      <w:color w:val="8A644A" w:themeColor="accen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8A644A" w:themeColor="accent1"/>
                                      <w:sz w:val="16"/>
                                      <w:szCs w:val="16"/>
                                    </w:rPr>
                                    <w:t>(Fish fillet with a side of chips)</w:t>
                                  </w:r>
                                </w:p>
                              </w:tc>
                            </w:tr>
                          </w:tbl>
                          <w:p w14:paraId="2901020A" w14:textId="77777777" w:rsidR="009039A7" w:rsidRPr="00205250" w:rsidRDefault="009039A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314.55pt;margin-top:411.05pt;width:19.85pt;height:32.5pt;z-index:25172787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" filled="f" stroked="f">
                <v:textbox style="mso-fit-shape-to-text:t" inset="5.4pt,0,5.4pt,0">
                  <w:txbxContent>
                    <w:tbl>
                      <w:tblPr>
                        <w:tblW w:w="0" w:type="auto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2376"/>
                      </w:tblGrid>
                      <w:tr w:rsidR="009039A7" w14:paraId="23662905" w14:textId="77777777" w:rsidTr="005718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50"/>
                        </w:trPr>
                        <w:tc>
                          <w:tcPr>
                            <w:tcW w:w="2376" w:type="dxa"/>
                          </w:tcPr>
                          <w:p w14:paraId="77BE01FC" w14:textId="77777777" w:rsidR="009039A7" w:rsidRDefault="009039A7">
                            <w:pPr>
                              <w:rPr>
                                <w:noProof/>
                                <w:color w:val="8A644A" w:themeColor="accent1"/>
                              </w:rPr>
                            </w:pPr>
                            <w:r w:rsidRPr="00932E56">
                              <w:rPr>
                                <w:noProof/>
                                <w:color w:val="8A644A" w:themeColor="accent1"/>
                              </w:rPr>
                              <w:t xml:space="preserve">Fish </w:t>
                            </w:r>
                            <w:r>
                              <w:rPr>
                                <w:noProof/>
                                <w:color w:val="8A644A" w:themeColor="accent1"/>
                              </w:rPr>
                              <w:t>&amp; Chips</w:t>
                            </w:r>
                          </w:p>
                          <w:p w14:paraId="47445463" w14:textId="3BD86A8C" w:rsidR="009039A7" w:rsidRPr="0057187C" w:rsidRDefault="009039A7">
                            <w:pPr>
                              <w:rPr>
                                <w:noProof/>
                                <w:color w:val="8A644A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8A644A" w:themeColor="accent1"/>
                                <w:sz w:val="16"/>
                                <w:szCs w:val="16"/>
                              </w:rPr>
                              <w:t>(Fish fillet with a side of chips)</w:t>
                            </w:r>
                          </w:p>
                        </w:tc>
                      </w:tr>
                    </w:tbl>
                    <w:p w14:paraId="2901020A" w14:textId="77777777" w:rsidR="009039A7" w:rsidRPr="00205250" w:rsidRDefault="009039A7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77B0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8CDDC0" wp14:editId="57EBF49E">
                <wp:simplePos x="0" y="0"/>
                <wp:positionH relativeFrom="page">
                  <wp:posOffset>2413635</wp:posOffset>
                </wp:positionH>
                <wp:positionV relativeFrom="page">
                  <wp:posOffset>8890635</wp:posOffset>
                </wp:positionV>
                <wp:extent cx="252095" cy="339090"/>
                <wp:effectExtent l="0" t="0" r="1905" b="16510"/>
                <wp:wrapThrough wrapText="bothSides">
                  <wp:wrapPolygon edited="0">
                    <wp:start x="0" y="0"/>
                    <wp:lineTo x="0" y="21034"/>
                    <wp:lineTo x="19587" y="21034"/>
                    <wp:lineTo x="19587" y="0"/>
                    <wp:lineTo x="0" y="0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590"/>
                            </w:tblGrid>
                            <w:tr w:rsidR="009039A7" w:rsidRPr="008A05E8" w14:paraId="003EBEA1" w14:textId="77777777" w:rsidTr="008A05E8">
                              <w:trPr>
                                <w:trHeight w:val="400"/>
                              </w:trPr>
                              <w:tc>
                                <w:tcPr>
                                  <w:tcW w:w="590" w:type="dxa"/>
                                </w:tcPr>
                                <w:p w14:paraId="213956C0" w14:textId="3CDE9C67" w:rsidR="009039A7" w:rsidRPr="00AB0E2D" w:rsidRDefault="009039A7">
                                  <w:pPr>
                                    <w:rPr>
                                      <w:noProof/>
                                      <w:color w:val="8A644A" w:themeColor="accent1"/>
                                    </w:rPr>
                                  </w:pPr>
                                  <w:r w:rsidRPr="00AB0E2D">
                                    <w:rPr>
                                      <w:noProof/>
                                      <w:color w:val="8A644A" w:themeColor="accent1"/>
                                    </w:rPr>
                                    <w:t>$</w:t>
                                  </w:r>
                                  <w:r>
                                    <w:rPr>
                                      <w:noProof/>
                                      <w:color w:val="8A644A" w:themeColor="accent1"/>
                                    </w:rPr>
                                    <w:t>18</w:t>
                                  </w:r>
                                </w:p>
                                <w:p w14:paraId="44515BE2" w14:textId="02B6F085" w:rsidR="009039A7" w:rsidRPr="008A05E8" w:rsidRDefault="009039A7">
                                  <w:pPr>
                                    <w:rPr>
                                      <w:noProof/>
                                      <w:color w:val="714822" w:themeColor="background2" w:themeShade="80"/>
                                    </w:rPr>
                                  </w:pPr>
                                  <w:r w:rsidRPr="00AB0E2D">
                                    <w:rPr>
                                      <w:noProof/>
                                      <w:color w:val="8A644A" w:themeColor="accent1"/>
                                    </w:rPr>
                                    <w:t>$10</w:t>
                                  </w:r>
                                </w:p>
                              </w:tc>
                            </w:tr>
                          </w:tbl>
                          <w:p w14:paraId="5D30AE27" w14:textId="77777777" w:rsidR="009039A7" w:rsidRPr="007D7F15" w:rsidRDefault="009039A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53" type="#_x0000_t202" style="position:absolute;margin-left:190.05pt;margin-top:700.05pt;width:19.85pt;height:26.7pt;z-index:25170124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" filled="f" stroked="f">
                <v:textbox style="mso-fit-shape-to-text:t" inset="5.4pt,0,5.4pt,0">
                  <w:txbxContent>
                    <w:tbl>
                      <w:tblPr>
                        <w:tblW w:w="0" w:type="auto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590"/>
                      </w:tblGrid>
                      <w:tr w:rsidR="009039A7" w:rsidRPr="008A05E8" w14:paraId="003EBEA1" w14:textId="77777777" w:rsidTr="008A05E8">
                        <w:trPr>
                          <w:trHeight w:val="400"/>
                        </w:trPr>
                        <w:tc>
                          <w:tcPr>
                            <w:tcW w:w="590" w:type="dxa"/>
                          </w:tcPr>
                          <w:p w14:paraId="213956C0" w14:textId="3CDE9C67" w:rsidR="009039A7" w:rsidRPr="00AB0E2D" w:rsidRDefault="009039A7">
                            <w:pPr>
                              <w:rPr>
                                <w:noProof/>
                                <w:color w:val="8A644A" w:themeColor="accent1"/>
                              </w:rPr>
                            </w:pPr>
                            <w:r w:rsidRPr="00AB0E2D">
                              <w:rPr>
                                <w:noProof/>
                                <w:color w:val="8A644A" w:themeColor="accent1"/>
                              </w:rPr>
                              <w:t>$</w:t>
                            </w:r>
                            <w:r>
                              <w:rPr>
                                <w:noProof/>
                                <w:color w:val="8A644A" w:themeColor="accent1"/>
                              </w:rPr>
                              <w:t>18</w:t>
                            </w:r>
                          </w:p>
                          <w:p w14:paraId="44515BE2" w14:textId="02B6F085" w:rsidR="009039A7" w:rsidRPr="008A05E8" w:rsidRDefault="009039A7">
                            <w:pPr>
                              <w:rPr>
                                <w:noProof/>
                                <w:color w:val="714822" w:themeColor="background2" w:themeShade="80"/>
                              </w:rPr>
                            </w:pPr>
                            <w:r w:rsidRPr="00AB0E2D">
                              <w:rPr>
                                <w:noProof/>
                                <w:color w:val="8A644A" w:themeColor="accent1"/>
                              </w:rPr>
                              <w:t>$10</w:t>
                            </w:r>
                          </w:p>
                        </w:tc>
                      </w:tr>
                    </w:tbl>
                    <w:p w14:paraId="5D30AE27" w14:textId="77777777" w:rsidR="009039A7" w:rsidRPr="007D7F15" w:rsidRDefault="009039A7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77B0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7FF472" wp14:editId="1B3A0FA6">
                <wp:simplePos x="0" y="0"/>
                <wp:positionH relativeFrom="page">
                  <wp:posOffset>997585</wp:posOffset>
                </wp:positionH>
                <wp:positionV relativeFrom="page">
                  <wp:posOffset>8877935</wp:posOffset>
                </wp:positionV>
                <wp:extent cx="252095" cy="311150"/>
                <wp:effectExtent l="0" t="0" r="1905" b="19050"/>
                <wp:wrapThrough wrapText="bothSides">
                  <wp:wrapPolygon edited="0">
                    <wp:start x="0" y="0"/>
                    <wp:lineTo x="0" y="21159"/>
                    <wp:lineTo x="19587" y="21159"/>
                    <wp:lineTo x="19587" y="0"/>
                    <wp:lineTo x="0" y="0"/>
                  </wp:wrapPolygon>
                </wp:wrapThrough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2290"/>
                            </w:tblGrid>
                            <w:tr w:rsidR="009039A7" w:rsidRPr="008A05E8" w14:paraId="29093E90" w14:textId="77777777" w:rsidTr="008A05E8">
                              <w:trPr>
                                <w:trHeight w:val="380"/>
                              </w:trPr>
                              <w:tc>
                                <w:tcPr>
                                  <w:tcW w:w="2290" w:type="dxa"/>
                                </w:tcPr>
                                <w:p w14:paraId="20E1A166" w14:textId="77777777" w:rsidR="009039A7" w:rsidRPr="00AB0E2D" w:rsidRDefault="009039A7">
                                  <w:pPr>
                                    <w:rPr>
                                      <w:noProof/>
                                      <w:color w:val="8A644A" w:themeColor="accent1"/>
                                    </w:rPr>
                                  </w:pPr>
                                  <w:r w:rsidRPr="00AB0E2D">
                                    <w:rPr>
                                      <w:noProof/>
                                      <w:color w:val="8A644A" w:themeColor="accent1"/>
                                    </w:rPr>
                                    <w:t>Meal of the day</w:t>
                                  </w:r>
                                </w:p>
                                <w:p w14:paraId="3BFB0C07" w14:textId="4839A387" w:rsidR="009039A7" w:rsidRPr="005D766E" w:rsidRDefault="009039A7" w:rsidP="005D766E">
                                  <w:pPr>
                                    <w:rPr>
                                      <w:noProof/>
                                      <w:color w:val="714822" w:themeColor="background2" w:themeShade="80"/>
                                      <w:sz w:val="20"/>
                                      <w:szCs w:val="20"/>
                                    </w:rPr>
                                  </w:pPr>
                                  <w:r w:rsidRPr="00AB0E2D">
                                    <w:rPr>
                                      <w:noProof/>
                                      <w:color w:val="8A644A" w:themeColor="accent1"/>
                                      <w:sz w:val="20"/>
                                      <w:szCs w:val="20"/>
                                    </w:rPr>
                                    <w:t>Kids Size</w:t>
                                  </w:r>
                                </w:p>
                              </w:tc>
                            </w:tr>
                          </w:tbl>
                          <w:p w14:paraId="1153E882" w14:textId="77777777" w:rsidR="009039A7" w:rsidRPr="00D91FDC" w:rsidRDefault="009039A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54" type="#_x0000_t202" style="position:absolute;margin-left:78.55pt;margin-top:699.05pt;width:19.85pt;height:24.5pt;z-index:25169715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" filled="f" stroked="f">
                <v:textbox style="mso-fit-shape-to-text:t" inset="5.4pt,0,5.4pt,0">
                  <w:txbxContent>
                    <w:tbl>
                      <w:tblPr>
                        <w:tblW w:w="0" w:type="auto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2290"/>
                      </w:tblGrid>
                      <w:tr w:rsidR="009039A7" w:rsidRPr="008A05E8" w14:paraId="29093E90" w14:textId="77777777" w:rsidTr="008A05E8">
                        <w:trPr>
                          <w:trHeight w:val="380"/>
                        </w:trPr>
                        <w:tc>
                          <w:tcPr>
                            <w:tcW w:w="2290" w:type="dxa"/>
                          </w:tcPr>
                          <w:p w14:paraId="20E1A166" w14:textId="77777777" w:rsidR="009039A7" w:rsidRPr="00AB0E2D" w:rsidRDefault="009039A7">
                            <w:pPr>
                              <w:rPr>
                                <w:noProof/>
                                <w:color w:val="8A644A" w:themeColor="accent1"/>
                              </w:rPr>
                            </w:pPr>
                            <w:r w:rsidRPr="00AB0E2D">
                              <w:rPr>
                                <w:noProof/>
                                <w:color w:val="8A644A" w:themeColor="accent1"/>
                              </w:rPr>
                              <w:t>Meal of the day</w:t>
                            </w:r>
                          </w:p>
                          <w:p w14:paraId="3BFB0C07" w14:textId="4839A387" w:rsidR="009039A7" w:rsidRPr="005D766E" w:rsidRDefault="009039A7" w:rsidP="005D766E">
                            <w:pPr>
                              <w:rPr>
                                <w:noProof/>
                                <w:color w:val="714822" w:themeColor="background2" w:themeShade="80"/>
                                <w:sz w:val="20"/>
                                <w:szCs w:val="20"/>
                              </w:rPr>
                            </w:pPr>
                            <w:r w:rsidRPr="00AB0E2D">
                              <w:rPr>
                                <w:noProof/>
                                <w:color w:val="8A644A" w:themeColor="accent1"/>
                                <w:sz w:val="20"/>
                                <w:szCs w:val="20"/>
                              </w:rPr>
                              <w:t>Kids Size</w:t>
                            </w:r>
                          </w:p>
                        </w:tc>
                      </w:tr>
                    </w:tbl>
                    <w:p w14:paraId="1153E882" w14:textId="77777777" w:rsidR="009039A7" w:rsidRPr="00D91FDC" w:rsidRDefault="009039A7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937D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DE0A33" wp14:editId="2D5D40C8">
                <wp:simplePos x="0" y="0"/>
                <wp:positionH relativeFrom="page">
                  <wp:posOffset>2089150</wp:posOffset>
                </wp:positionH>
                <wp:positionV relativeFrom="page">
                  <wp:posOffset>2000250</wp:posOffset>
                </wp:positionV>
                <wp:extent cx="374650" cy="457200"/>
                <wp:effectExtent l="0" t="0" r="0" b="0"/>
                <wp:wrapNone/>
                <wp:docPr id="1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B18296C" w14:textId="10F4758E" w:rsidR="009039A7" w:rsidRDefault="009039A7" w:rsidP="0076338E">
                            <w:pPr>
                              <w:pStyle w:val="BodyTextRight"/>
                            </w:pPr>
                            <w:r>
                              <w:t>$8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5" type="#_x0000_t202" style="position:absolute;margin-left:164.5pt;margin-top:157.5pt;width:29.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" filled="f" stroked="f">
                <v:textbox inset=",7.2pt,,7.2pt">
                  <w:txbxContent>
                    <w:p w14:paraId="1B18296C" w14:textId="10F4758E" w:rsidR="009039A7" w:rsidRDefault="009039A7" w:rsidP="0076338E">
                      <w:pPr>
                        <w:pStyle w:val="BodyTextRight"/>
                      </w:pPr>
                      <w:r>
                        <w:t>$8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31EF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16FB38" wp14:editId="68F14747">
                <wp:simplePos x="0" y="0"/>
                <wp:positionH relativeFrom="page">
                  <wp:posOffset>901700</wp:posOffset>
                </wp:positionH>
                <wp:positionV relativeFrom="page">
                  <wp:posOffset>2787015</wp:posOffset>
                </wp:positionV>
                <wp:extent cx="1257300" cy="647700"/>
                <wp:effectExtent l="0" t="0" r="0" b="0"/>
                <wp:wrapTight wrapText="bothSides">
                  <wp:wrapPolygon edited="0">
                    <wp:start x="436" y="847"/>
                    <wp:lineTo x="436" y="19482"/>
                    <wp:lineTo x="20509" y="19482"/>
                    <wp:lineTo x="20509" y="847"/>
                    <wp:lineTo x="436" y="847"/>
                  </wp:wrapPolygon>
                </wp:wrapTight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4040050" w14:textId="6B69D1B5" w:rsidR="009039A7" w:rsidRPr="00A623D8" w:rsidRDefault="009039A7" w:rsidP="008E413B">
                            <w:pPr>
                              <w:pStyle w:val="BodyText"/>
                            </w:pPr>
                            <w:r w:rsidRPr="00A623D8">
                              <w:t>Spring rolls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71pt;margin-top:219.45pt;width:99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" mv:complextextbox="1" filled="f" stroked="f">
                <v:textbox inset=",7.2pt,,7.2pt">
                  <w:txbxContent>
                    <w:p w14:paraId="44040050" w14:textId="6B69D1B5" w:rsidR="009039A7" w:rsidRPr="00A623D8" w:rsidRDefault="009039A7" w:rsidP="008E413B">
                      <w:pPr>
                        <w:pStyle w:val="BodyText"/>
                      </w:pPr>
                      <w:r w:rsidRPr="00A623D8">
                        <w:t>Spring rolls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876A6">
        <w:rPr>
          <w:noProof/>
        </w:rPr>
        <mc:AlternateContent>
          <mc:Choice Requires="wpg">
            <w:drawing>
              <wp:anchor distT="0" distB="0" distL="114300" distR="114300" simplePos="1" relativeHeight="251662336" behindDoc="0" locked="0" layoutInCell="1" allowOverlap="1" wp14:anchorId="1A4A3668" wp14:editId="54486D9F">
                <wp:simplePos x="908050" y="2383790"/>
                <wp:positionH relativeFrom="page">
                  <wp:posOffset>908050</wp:posOffset>
                </wp:positionH>
                <wp:positionV relativeFrom="page">
                  <wp:posOffset>2383790</wp:posOffset>
                </wp:positionV>
                <wp:extent cx="1250950" cy="647700"/>
                <wp:effectExtent l="0" t="0" r="0" b="0"/>
                <wp:wrapThrough wrapText="bothSides">
                  <wp:wrapPolygon edited="0">
                    <wp:start x="439" y="847"/>
                    <wp:lineTo x="439" y="19482"/>
                    <wp:lineTo x="20613" y="19482"/>
                    <wp:lineTo x="20613" y="847"/>
                    <wp:lineTo x="439" y="847"/>
                  </wp:wrapPolygon>
                </wp:wrapThrough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0950" cy="647700"/>
                          <a:chOff x="0" y="0"/>
                          <a:chExt cx="1250950" cy="6477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0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91440" y="91440"/>
                            <a:ext cx="10680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0B20D391" w14:textId="77777777" w:rsidR="009039A7" w:rsidRPr="00A623D8" w:rsidRDefault="009039A7" w:rsidP="008E413B">
                              <w:pPr>
                                <w:pStyle w:val="BodyText"/>
                              </w:pPr>
                              <w:r w:rsidRPr="00A623D8">
                                <w:t>Chips and gravy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57" style="position:absolute;margin-left:71.5pt;margin-top:187.7pt;width:98.5pt;height:51pt;z-index:251662336;mso-position-horizontal-relative:page;mso-position-vertical-relative:page" coordsize="1250950,6477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" mv:complextextbox="1">
                <v:shape id="_x0000_s1058" type="#_x0000_t202" style="position:absolute;width:1250950;height:647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U8lCwAAA&#10;ANoAAAAPAAAAZHJzL2Rvd25yZXYueG1sRI9LiwIxEITvC/6H0IK3NeMKIuNEWRZFT+Lz3kx6HrtJ&#10;Z5hknfHfG0HwWFTVV1S26q0RN2p97VjBZJyAIM6drrlUcDlvPucgfEDWaByTgjt5WC0HHxmm2nV8&#10;pNsplCJC2KeooAqhSaX0eUUW/dg1xNErXGsxRNmWUrfYRbg18itJZtJizXGhwoZ+Ksr/Tv9WwVZP&#10;f806t9v9+nAMriiv82tnlBoN++8FiEB9eIdf7Z1WMIXnlXgD5PI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VU8lCwAAAANoAAAAPAAAAAAAAAAAAAAAAAJcCAABkcnMvZG93bnJl&#10;di54bWxQSwUGAAAAAAQABAD1AAAAhAMAAAAA&#10;" mv:complextextbox="1" filled="f" stroked="f">
                  <v:textbox inset=",7.2pt,,7.2pt"/>
                </v:shape>
                <v:shape id="Text Box 23" o:spid="_x0000_s1059" type="#_x0000_t202" style="position:absolute;left:91440;top:91440;width:1068070;height:3232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/Z9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/Z9wwAAANsAAAAPAAAAAAAAAAAAAAAAAJcCAABkcnMvZG93&#10;bnJldi54bWxQSwUGAAAAAAQABAD1AAAAhwMAAAAA&#10;" filled="f" stroked="f">
                  <v:textbox inset="0,0,0,0">
                    <w:txbxContent>
                      <w:p w14:paraId="0B20D391" w14:textId="77777777" w:rsidR="009039A7" w:rsidRPr="00A623D8" w:rsidRDefault="009039A7" w:rsidP="008E413B">
                        <w:pPr>
                          <w:pStyle w:val="BodyText"/>
                        </w:pPr>
                        <w:r w:rsidRPr="00A623D8">
                          <w:t>Chips and gravy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A623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0ED17" wp14:editId="6901F0F2">
                <wp:simplePos x="0" y="0"/>
                <wp:positionH relativeFrom="page">
                  <wp:posOffset>914400</wp:posOffset>
                </wp:positionH>
                <wp:positionV relativeFrom="page">
                  <wp:posOffset>2006600</wp:posOffset>
                </wp:positionV>
                <wp:extent cx="1358900" cy="457200"/>
                <wp:effectExtent l="0" t="0" r="0" b="0"/>
                <wp:wrapTight wrapText="bothSides">
                  <wp:wrapPolygon edited="0">
                    <wp:start x="404" y="1200"/>
                    <wp:lineTo x="404" y="19200"/>
                    <wp:lineTo x="20591" y="19200"/>
                    <wp:lineTo x="20591" y="1200"/>
                    <wp:lineTo x="404" y="120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A63B498" w14:textId="77777777" w:rsidR="009039A7" w:rsidRPr="00A623D8" w:rsidRDefault="009039A7" w:rsidP="008E413B">
                            <w:pPr>
                              <w:pStyle w:val="BodyText"/>
                            </w:pPr>
                            <w:r w:rsidRPr="00A623D8">
                              <w:t>Garlic Bread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0" type="#_x0000_t202" style="position:absolute;margin-left:1in;margin-top:158pt;width:10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" mv:complextextbox="1" filled="f" stroked="f">
                <v:textbox inset=",7.2pt,,7.2pt">
                  <w:txbxContent>
                    <w:p w14:paraId="7A63B498" w14:textId="77777777" w:rsidR="009039A7" w:rsidRPr="00A623D8" w:rsidRDefault="009039A7" w:rsidP="008E413B">
                      <w:pPr>
                        <w:pStyle w:val="BodyText"/>
                      </w:pPr>
                      <w:r w:rsidRPr="00A623D8">
                        <w:t>Garlic Bread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400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B72773" wp14:editId="3C715AB1">
                <wp:simplePos x="0" y="0"/>
                <wp:positionH relativeFrom="page">
                  <wp:posOffset>914400</wp:posOffset>
                </wp:positionH>
                <wp:positionV relativeFrom="page">
                  <wp:posOffset>405130</wp:posOffset>
                </wp:positionV>
                <wp:extent cx="5943600" cy="630555"/>
                <wp:effectExtent l="0" t="0" r="0" b="4445"/>
                <wp:wrapTight wrapText="bothSides">
                  <wp:wrapPolygon edited="0">
                    <wp:start x="92" y="0"/>
                    <wp:lineTo x="92" y="20882"/>
                    <wp:lineTo x="21415" y="20882"/>
                    <wp:lineTo x="21415" y="0"/>
                    <wp:lineTo x="92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B5DC7C4" w14:textId="77777777" w:rsidR="009039A7" w:rsidRPr="00740029" w:rsidRDefault="009039A7" w:rsidP="008E413B">
                            <w:pPr>
                              <w:pStyle w:val="Title"/>
                            </w:pPr>
                            <w:r w:rsidRPr="00740029">
                              <w:t>DJ’s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1" type="#_x0000_t202" style="position:absolute;margin-left:1in;margin-top:31.9pt;width:468pt;height:49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" filled="f" stroked="f">
                <v:textbox inset=",0,,0">
                  <w:txbxContent>
                    <w:p w14:paraId="4B5DC7C4" w14:textId="77777777" w:rsidR="009039A7" w:rsidRPr="00740029" w:rsidRDefault="009039A7" w:rsidP="008E413B">
                      <w:pPr>
                        <w:pStyle w:val="Title"/>
                      </w:pPr>
                      <w:r w:rsidRPr="00740029">
                        <w:t>DJ’s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4002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B11223" wp14:editId="0E7624BE">
                <wp:simplePos x="0" y="0"/>
                <wp:positionH relativeFrom="page">
                  <wp:posOffset>914400</wp:posOffset>
                </wp:positionH>
                <wp:positionV relativeFrom="page">
                  <wp:posOffset>953135</wp:posOffset>
                </wp:positionV>
                <wp:extent cx="5943600" cy="556895"/>
                <wp:effectExtent l="0" t="0" r="0" b="1905"/>
                <wp:wrapTight wrapText="bothSides">
                  <wp:wrapPolygon edited="0">
                    <wp:start x="92" y="0"/>
                    <wp:lineTo x="92" y="20689"/>
                    <wp:lineTo x="21415" y="20689"/>
                    <wp:lineTo x="21415" y="0"/>
                    <wp:lineTo x="92" y="0"/>
                  </wp:wrapPolygon>
                </wp:wrapTight>
                <wp:docPr id="1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7F97090" w14:textId="77777777" w:rsidR="009039A7" w:rsidRPr="00740029" w:rsidRDefault="009039A7" w:rsidP="008E413B">
                            <w:pPr>
                              <w:pStyle w:val="Subtitle"/>
                              <w:rPr>
                                <w:sz w:val="28"/>
                                <w:szCs w:val="28"/>
                              </w:rPr>
                            </w:pPr>
                            <w:r w:rsidRPr="00740029">
                              <w:rPr>
                                <w:sz w:val="28"/>
                                <w:szCs w:val="28"/>
                              </w:rPr>
                              <w:t>For Simple Dining pleasure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2" type="#_x0000_t202" style="position:absolute;margin-left:1in;margin-top:75.05pt;width:468pt;height:43.8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" mv:complextextbox="1" filled="f" stroked="f">
                <v:textbox inset=",0,,0">
                  <w:txbxContent>
                    <w:p w14:paraId="47F97090" w14:textId="77777777" w:rsidR="009039A7" w:rsidRPr="00740029" w:rsidRDefault="009039A7" w:rsidP="008E413B">
                      <w:pPr>
                        <w:pStyle w:val="Subtitle"/>
                        <w:rPr>
                          <w:sz w:val="28"/>
                          <w:szCs w:val="28"/>
                        </w:rPr>
                      </w:pPr>
                      <w:r w:rsidRPr="00740029">
                        <w:rPr>
                          <w:sz w:val="28"/>
                          <w:szCs w:val="28"/>
                        </w:rPr>
                        <w:t>For Simple Dining pleasure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400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45F0A" wp14:editId="2AB20694">
                <wp:simplePos x="0" y="0"/>
                <wp:positionH relativeFrom="page">
                  <wp:posOffset>914400</wp:posOffset>
                </wp:positionH>
                <wp:positionV relativeFrom="page">
                  <wp:posOffset>1430020</wp:posOffset>
                </wp:positionV>
                <wp:extent cx="5943600" cy="508000"/>
                <wp:effectExtent l="0" t="0" r="0" b="0"/>
                <wp:wrapTight wrapText="bothSides">
                  <wp:wrapPolygon edited="0">
                    <wp:start x="92" y="1080"/>
                    <wp:lineTo x="92" y="19440"/>
                    <wp:lineTo x="21415" y="19440"/>
                    <wp:lineTo x="21415" y="1080"/>
                    <wp:lineTo x="92" y="1080"/>
                  </wp:wrapPolygon>
                </wp:wrapTight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E981E87" w14:textId="77777777" w:rsidR="009039A7" w:rsidRPr="00740029" w:rsidRDefault="009039A7" w:rsidP="008E413B">
                            <w:pPr>
                              <w:pStyle w:val="Heading1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Entree’s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3" type="#_x0000_t202" style="position:absolute;margin-left:1in;margin-top:112.6pt;width:468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" filled="f" stroked="f">
                <v:textbox inset=",7.2pt,,7.2pt">
                  <w:txbxContent>
                    <w:p w14:paraId="5E981E87" w14:textId="77777777" w:rsidR="009039A7" w:rsidRPr="00740029" w:rsidRDefault="009039A7" w:rsidP="008E413B">
                      <w:pPr>
                        <w:pStyle w:val="Heading1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Entree’s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8E413B" w:rsidSect="008030EC">
      <w:pgSz w:w="12240" w:h="15840"/>
      <w:pgMar w:top="1985" w:right="1361" w:bottom="851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F5579" w14:textId="77777777" w:rsidR="009876A6" w:rsidRDefault="009876A6">
      <w:r>
        <w:separator/>
      </w:r>
    </w:p>
  </w:endnote>
  <w:endnote w:type="continuationSeparator" w:id="0">
    <w:p w14:paraId="3A17434F" w14:textId="77777777" w:rsidR="009876A6" w:rsidRDefault="0098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49EA1" w14:textId="77777777" w:rsidR="009876A6" w:rsidRDefault="009876A6">
      <w:r>
        <w:separator/>
      </w:r>
    </w:p>
  </w:footnote>
  <w:footnote w:type="continuationSeparator" w:id="0">
    <w:p w14:paraId="5A1E1229" w14:textId="77777777" w:rsidR="009876A6" w:rsidRDefault="00987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442A88C"/>
    <w:lvl w:ilvl="0">
      <w:start w:val="1"/>
      <w:numFmt w:val="bullet"/>
      <w:pStyle w:val="Subtitl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1E81E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06623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732D6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AB2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17E34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B36BD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F4A64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7FD3EA9"/>
    <w:multiLevelType w:val="hybridMultilevel"/>
    <w:tmpl w:val="83F4BA0A"/>
    <w:lvl w:ilvl="0" w:tplc="2BFA8024">
      <w:numFmt w:val="bullet"/>
      <w:lvlText w:val="-"/>
      <w:lvlJc w:val="left"/>
      <w:pPr>
        <w:ind w:left="440" w:hanging="360"/>
      </w:pPr>
      <w:rPr>
        <w:rFonts w:ascii="Bell MT" w:eastAsia="Times New Roman" w:hAnsi="Bell MT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9">
    <w:nsid w:val="3C607B61"/>
    <w:multiLevelType w:val="hybridMultilevel"/>
    <w:tmpl w:val="3A9E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46F13"/>
    <w:multiLevelType w:val="hybridMultilevel"/>
    <w:tmpl w:val="8E56EADA"/>
    <w:lvl w:ilvl="0" w:tplc="0EE8202C">
      <w:numFmt w:val="bullet"/>
      <w:lvlText w:val="—"/>
      <w:lvlJc w:val="left"/>
      <w:pPr>
        <w:ind w:left="900" w:hanging="540"/>
      </w:pPr>
      <w:rPr>
        <w:rFonts w:ascii="Bell MT" w:eastAsia="Times New Roman" w:hAnsi="Bell MT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attachedTemplate r:id="rId1"/>
  <w:revisionView w:markup="0"/>
  <w:defaultTabStop w:val="720"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  <w:docVar w:name="ShowDynamicGuides" w:val="0"/>
    <w:docVar w:name="ShowMarginGuides" w:val="1"/>
    <w:docVar w:name="ShowOutlines" w:val="0"/>
    <w:docVar w:name="ShowStaticGuides" w:val="0"/>
  </w:docVars>
  <w:rsids>
    <w:rsidRoot w:val="00740029"/>
    <w:rsid w:val="00082316"/>
    <w:rsid w:val="000D2E01"/>
    <w:rsid w:val="001057CE"/>
    <w:rsid w:val="001E165A"/>
    <w:rsid w:val="00207DA7"/>
    <w:rsid w:val="0022433C"/>
    <w:rsid w:val="00232C1A"/>
    <w:rsid w:val="002631B6"/>
    <w:rsid w:val="0029481A"/>
    <w:rsid w:val="002F37CF"/>
    <w:rsid w:val="002F6BF5"/>
    <w:rsid w:val="003C2A32"/>
    <w:rsid w:val="0045619F"/>
    <w:rsid w:val="00462C7D"/>
    <w:rsid w:val="00487922"/>
    <w:rsid w:val="004C70DB"/>
    <w:rsid w:val="004F24B4"/>
    <w:rsid w:val="00513DDC"/>
    <w:rsid w:val="0057187C"/>
    <w:rsid w:val="005A2606"/>
    <w:rsid w:val="005D766E"/>
    <w:rsid w:val="00631EF9"/>
    <w:rsid w:val="00644D7B"/>
    <w:rsid w:val="00677B0C"/>
    <w:rsid w:val="006A750C"/>
    <w:rsid w:val="006D7F27"/>
    <w:rsid w:val="006F287B"/>
    <w:rsid w:val="007046A5"/>
    <w:rsid w:val="00740029"/>
    <w:rsid w:val="0076338E"/>
    <w:rsid w:val="00777315"/>
    <w:rsid w:val="008030EC"/>
    <w:rsid w:val="008A05E8"/>
    <w:rsid w:val="008E413B"/>
    <w:rsid w:val="009039A7"/>
    <w:rsid w:val="00911D67"/>
    <w:rsid w:val="00932E56"/>
    <w:rsid w:val="009876A6"/>
    <w:rsid w:val="00A53BA0"/>
    <w:rsid w:val="00A623D8"/>
    <w:rsid w:val="00A65CE2"/>
    <w:rsid w:val="00AB0E2D"/>
    <w:rsid w:val="00B140C1"/>
    <w:rsid w:val="00B6061B"/>
    <w:rsid w:val="00B7247C"/>
    <w:rsid w:val="00C34F0B"/>
    <w:rsid w:val="00C45CF0"/>
    <w:rsid w:val="00C937DF"/>
    <w:rsid w:val="00CD7162"/>
    <w:rsid w:val="00D55DB7"/>
    <w:rsid w:val="00DB5A90"/>
    <w:rsid w:val="00DC69A7"/>
    <w:rsid w:val="00DD2104"/>
    <w:rsid w:val="00DD5B85"/>
    <w:rsid w:val="00E47D88"/>
    <w:rsid w:val="00ED59C3"/>
    <w:rsid w:val="00F35A86"/>
    <w:rsid w:val="00F4197F"/>
    <w:rsid w:val="00FE54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16F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A5199"/>
    <w:pPr>
      <w:spacing w:line="480" w:lineRule="exact"/>
      <w:jc w:val="center"/>
      <w:outlineLvl w:val="0"/>
    </w:pPr>
    <w:rPr>
      <w:rFonts w:asciiTheme="majorHAnsi" w:eastAsiaTheme="majorEastAsia" w:hAnsiTheme="majorHAnsi" w:cstheme="majorBidi"/>
      <w:bCs/>
      <w:i/>
      <w:color w:val="970F00" w:themeColor="text2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A5199"/>
    <w:pPr>
      <w:spacing w:after="120" w:line="840" w:lineRule="exact"/>
      <w:jc w:val="center"/>
    </w:pPr>
    <w:rPr>
      <w:rFonts w:asciiTheme="majorHAnsi" w:eastAsiaTheme="majorEastAsia" w:hAnsiTheme="majorHAnsi" w:cstheme="majorBidi"/>
      <w:caps/>
      <w:color w:val="970F00" w:themeColor="text2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rsid w:val="00CA5199"/>
    <w:rPr>
      <w:rFonts w:asciiTheme="majorHAnsi" w:eastAsiaTheme="majorEastAsia" w:hAnsiTheme="majorHAnsi" w:cstheme="majorBidi"/>
      <w:caps/>
      <w:color w:val="970F00" w:themeColor="text2"/>
      <w:kern w:val="28"/>
      <w:sz w:val="80"/>
      <w:szCs w:val="52"/>
    </w:rPr>
  </w:style>
  <w:style w:type="paragraph" w:styleId="Subtitle">
    <w:name w:val="Subtitle"/>
    <w:basedOn w:val="Normal"/>
    <w:link w:val="SubtitleChar"/>
    <w:qFormat/>
    <w:rsid w:val="00CA5199"/>
    <w:pPr>
      <w:numPr>
        <w:ilvl w:val="1"/>
      </w:numPr>
      <w:spacing w:line="264" w:lineRule="auto"/>
      <w:jc w:val="center"/>
    </w:pPr>
    <w:rPr>
      <w:rFonts w:asciiTheme="majorHAnsi" w:eastAsiaTheme="majorEastAsia" w:hAnsiTheme="majorHAnsi" w:cstheme="majorBidi"/>
      <w:iCs/>
      <w:color w:val="8A644A" w:themeColor="accent1"/>
    </w:rPr>
  </w:style>
  <w:style w:type="character" w:customStyle="1" w:styleId="SubtitleChar">
    <w:name w:val="Subtitle Char"/>
    <w:basedOn w:val="DefaultParagraphFont"/>
    <w:link w:val="Subtitle"/>
    <w:rsid w:val="00CA5199"/>
    <w:rPr>
      <w:rFonts w:asciiTheme="majorHAnsi" w:eastAsiaTheme="majorEastAsia" w:hAnsiTheme="majorHAnsi" w:cstheme="majorBidi"/>
      <w:iCs/>
      <w:color w:val="8A644A" w:themeColor="accent1"/>
    </w:rPr>
  </w:style>
  <w:style w:type="character" w:customStyle="1" w:styleId="Heading1Char">
    <w:name w:val="Heading 1 Char"/>
    <w:basedOn w:val="DefaultParagraphFont"/>
    <w:link w:val="Heading1"/>
    <w:rsid w:val="00CA5199"/>
    <w:rPr>
      <w:rFonts w:asciiTheme="majorHAnsi" w:eastAsiaTheme="majorEastAsia" w:hAnsiTheme="majorHAnsi" w:cstheme="majorBidi"/>
      <w:bCs/>
      <w:i/>
      <w:color w:val="970F00" w:themeColor="text2"/>
      <w:sz w:val="44"/>
      <w:szCs w:val="32"/>
    </w:rPr>
  </w:style>
  <w:style w:type="paragraph" w:styleId="BodyText">
    <w:name w:val="Body Text"/>
    <w:basedOn w:val="Normal"/>
    <w:link w:val="BodyTextChar"/>
    <w:rsid w:val="00EB4540"/>
    <w:pPr>
      <w:spacing w:after="240"/>
    </w:pPr>
    <w:rPr>
      <w:color w:val="8A644A" w:themeColor="accent1"/>
    </w:rPr>
  </w:style>
  <w:style w:type="character" w:customStyle="1" w:styleId="BodyTextChar">
    <w:name w:val="Body Text Char"/>
    <w:basedOn w:val="DefaultParagraphFont"/>
    <w:link w:val="BodyText"/>
    <w:rsid w:val="00EB4540"/>
    <w:rPr>
      <w:color w:val="8A644A" w:themeColor="accent1"/>
    </w:rPr>
  </w:style>
  <w:style w:type="paragraph" w:customStyle="1" w:styleId="BodyTextRight">
    <w:name w:val="Body Text Right"/>
    <w:basedOn w:val="BodyText"/>
    <w:qFormat/>
    <w:rsid w:val="0076338E"/>
    <w:pPr>
      <w:spacing w:after="0"/>
      <w:jc w:val="right"/>
    </w:pPr>
    <w:rPr>
      <w:sz w:val="28"/>
    </w:rPr>
  </w:style>
  <w:style w:type="paragraph" w:styleId="Header">
    <w:name w:val="header"/>
    <w:basedOn w:val="Normal"/>
    <w:link w:val="HeaderChar"/>
    <w:rsid w:val="00EB45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B4540"/>
  </w:style>
  <w:style w:type="paragraph" w:styleId="Footer">
    <w:name w:val="footer"/>
    <w:basedOn w:val="Normal"/>
    <w:link w:val="FooterChar"/>
    <w:rsid w:val="00EB4540"/>
    <w:pPr>
      <w:jc w:val="center"/>
    </w:pPr>
    <w:rPr>
      <w:color w:val="8A644A" w:themeColor="accent1"/>
      <w:sz w:val="18"/>
    </w:rPr>
  </w:style>
  <w:style w:type="character" w:customStyle="1" w:styleId="FooterChar">
    <w:name w:val="Footer Char"/>
    <w:basedOn w:val="DefaultParagraphFont"/>
    <w:link w:val="Footer"/>
    <w:rsid w:val="00EB4540"/>
    <w:rPr>
      <w:color w:val="8A644A" w:themeColor="accent1"/>
      <w:sz w:val="18"/>
    </w:rPr>
  </w:style>
  <w:style w:type="table" w:styleId="TableGrid">
    <w:name w:val="Table Grid"/>
    <w:basedOn w:val="TableNormal"/>
    <w:rsid w:val="008E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5D7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A5199"/>
    <w:pPr>
      <w:spacing w:line="480" w:lineRule="exact"/>
      <w:jc w:val="center"/>
      <w:outlineLvl w:val="0"/>
    </w:pPr>
    <w:rPr>
      <w:rFonts w:asciiTheme="majorHAnsi" w:eastAsiaTheme="majorEastAsia" w:hAnsiTheme="majorHAnsi" w:cstheme="majorBidi"/>
      <w:bCs/>
      <w:i/>
      <w:color w:val="970F00" w:themeColor="text2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A5199"/>
    <w:pPr>
      <w:spacing w:after="120" w:line="840" w:lineRule="exact"/>
      <w:jc w:val="center"/>
    </w:pPr>
    <w:rPr>
      <w:rFonts w:asciiTheme="majorHAnsi" w:eastAsiaTheme="majorEastAsia" w:hAnsiTheme="majorHAnsi" w:cstheme="majorBidi"/>
      <w:caps/>
      <w:color w:val="970F00" w:themeColor="text2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rsid w:val="00CA5199"/>
    <w:rPr>
      <w:rFonts w:asciiTheme="majorHAnsi" w:eastAsiaTheme="majorEastAsia" w:hAnsiTheme="majorHAnsi" w:cstheme="majorBidi"/>
      <w:caps/>
      <w:color w:val="970F00" w:themeColor="text2"/>
      <w:kern w:val="28"/>
      <w:sz w:val="80"/>
      <w:szCs w:val="52"/>
    </w:rPr>
  </w:style>
  <w:style w:type="paragraph" w:styleId="Subtitle">
    <w:name w:val="Subtitle"/>
    <w:basedOn w:val="Normal"/>
    <w:link w:val="SubtitleChar"/>
    <w:qFormat/>
    <w:rsid w:val="00CA5199"/>
    <w:pPr>
      <w:numPr>
        <w:ilvl w:val="1"/>
      </w:numPr>
      <w:spacing w:line="264" w:lineRule="auto"/>
      <w:jc w:val="center"/>
    </w:pPr>
    <w:rPr>
      <w:rFonts w:asciiTheme="majorHAnsi" w:eastAsiaTheme="majorEastAsia" w:hAnsiTheme="majorHAnsi" w:cstheme="majorBidi"/>
      <w:iCs/>
      <w:color w:val="8A644A" w:themeColor="accent1"/>
    </w:rPr>
  </w:style>
  <w:style w:type="character" w:customStyle="1" w:styleId="SubtitleChar">
    <w:name w:val="Subtitle Char"/>
    <w:basedOn w:val="DefaultParagraphFont"/>
    <w:link w:val="Subtitle"/>
    <w:rsid w:val="00CA5199"/>
    <w:rPr>
      <w:rFonts w:asciiTheme="majorHAnsi" w:eastAsiaTheme="majorEastAsia" w:hAnsiTheme="majorHAnsi" w:cstheme="majorBidi"/>
      <w:iCs/>
      <w:color w:val="8A644A" w:themeColor="accent1"/>
    </w:rPr>
  </w:style>
  <w:style w:type="character" w:customStyle="1" w:styleId="Heading1Char">
    <w:name w:val="Heading 1 Char"/>
    <w:basedOn w:val="DefaultParagraphFont"/>
    <w:link w:val="Heading1"/>
    <w:rsid w:val="00CA5199"/>
    <w:rPr>
      <w:rFonts w:asciiTheme="majorHAnsi" w:eastAsiaTheme="majorEastAsia" w:hAnsiTheme="majorHAnsi" w:cstheme="majorBidi"/>
      <w:bCs/>
      <w:i/>
      <w:color w:val="970F00" w:themeColor="text2"/>
      <w:sz w:val="44"/>
      <w:szCs w:val="32"/>
    </w:rPr>
  </w:style>
  <w:style w:type="paragraph" w:styleId="BodyText">
    <w:name w:val="Body Text"/>
    <w:basedOn w:val="Normal"/>
    <w:link w:val="BodyTextChar"/>
    <w:rsid w:val="00EB4540"/>
    <w:pPr>
      <w:spacing w:after="240"/>
    </w:pPr>
    <w:rPr>
      <w:color w:val="8A644A" w:themeColor="accent1"/>
    </w:rPr>
  </w:style>
  <w:style w:type="character" w:customStyle="1" w:styleId="BodyTextChar">
    <w:name w:val="Body Text Char"/>
    <w:basedOn w:val="DefaultParagraphFont"/>
    <w:link w:val="BodyText"/>
    <w:rsid w:val="00EB4540"/>
    <w:rPr>
      <w:color w:val="8A644A" w:themeColor="accent1"/>
    </w:rPr>
  </w:style>
  <w:style w:type="paragraph" w:customStyle="1" w:styleId="BodyTextRight">
    <w:name w:val="Body Text Right"/>
    <w:basedOn w:val="BodyText"/>
    <w:qFormat/>
    <w:rsid w:val="0076338E"/>
    <w:pPr>
      <w:spacing w:after="0"/>
      <w:jc w:val="right"/>
    </w:pPr>
    <w:rPr>
      <w:sz w:val="28"/>
    </w:rPr>
  </w:style>
  <w:style w:type="paragraph" w:styleId="Header">
    <w:name w:val="header"/>
    <w:basedOn w:val="Normal"/>
    <w:link w:val="HeaderChar"/>
    <w:rsid w:val="00EB45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B4540"/>
  </w:style>
  <w:style w:type="paragraph" w:styleId="Footer">
    <w:name w:val="footer"/>
    <w:basedOn w:val="Normal"/>
    <w:link w:val="FooterChar"/>
    <w:rsid w:val="00EB4540"/>
    <w:pPr>
      <w:jc w:val="center"/>
    </w:pPr>
    <w:rPr>
      <w:color w:val="8A644A" w:themeColor="accent1"/>
      <w:sz w:val="18"/>
    </w:rPr>
  </w:style>
  <w:style w:type="character" w:customStyle="1" w:styleId="FooterChar">
    <w:name w:val="Footer Char"/>
    <w:basedOn w:val="DefaultParagraphFont"/>
    <w:link w:val="Footer"/>
    <w:rsid w:val="00EB4540"/>
    <w:rPr>
      <w:color w:val="8A644A" w:themeColor="accent1"/>
      <w:sz w:val="18"/>
    </w:rPr>
  </w:style>
  <w:style w:type="table" w:styleId="TableGrid">
    <w:name w:val="Table Grid"/>
    <w:basedOn w:val="TableNormal"/>
    <w:rsid w:val="008E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5D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Menus:Bistro%20Menu.dotx" TargetMode="External"/></Relationships>
</file>

<file path=word/theme/theme1.xml><?xml version="1.0" encoding="utf-8"?>
<a:theme xmlns:a="http://schemas.openxmlformats.org/drawingml/2006/main" name="Office Theme">
  <a:themeElements>
    <a:clrScheme name="Bistro Menu">
      <a:dk1>
        <a:sysClr val="windowText" lastClr="000000"/>
      </a:dk1>
      <a:lt1>
        <a:sysClr val="window" lastClr="FFFFFF"/>
      </a:lt1>
      <a:dk2>
        <a:srgbClr val="970F00"/>
      </a:dk2>
      <a:lt2>
        <a:srgbClr val="CD9159"/>
      </a:lt2>
      <a:accent1>
        <a:srgbClr val="8A644A"/>
      </a:accent1>
      <a:accent2>
        <a:srgbClr val="8C843D"/>
      </a:accent2>
      <a:accent3>
        <a:srgbClr val="CB8B0E"/>
      </a:accent3>
      <a:accent4>
        <a:srgbClr val="7D4957"/>
      </a:accent4>
      <a:accent5>
        <a:srgbClr val="4B797B"/>
      </a:accent5>
      <a:accent6>
        <a:srgbClr val="444D61"/>
      </a:accent6>
      <a:hlink>
        <a:srgbClr val="6C4C2D"/>
      </a:hlink>
      <a:folHlink>
        <a:srgbClr val="BE5234"/>
      </a:folHlink>
    </a:clrScheme>
    <a:fontScheme name="Bistro Menu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Bistro Menu.dotx</Template>
  <TotalTime>175</TotalTime>
  <Pages>1</Pages>
  <Words>5</Words>
  <Characters>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35</cp:revision>
  <dcterms:created xsi:type="dcterms:W3CDTF">2024-06-29T06:43:00Z</dcterms:created>
  <dcterms:modified xsi:type="dcterms:W3CDTF">2024-07-08T03:42:00Z</dcterms:modified>
  <cp:category/>
</cp:coreProperties>
</file>